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1EA" w:rsidRPr="000A21EA" w:rsidRDefault="008828FD" w:rsidP="000A21EA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  <w:r>
        <w:rPr>
          <w:rFonts w:ascii="Arial" w:hAnsi="Arial"/>
          <w:bCs/>
          <w:color w:val="000000"/>
          <w:sz w:val="20"/>
          <w:szCs w:val="20"/>
          <w:lang w:eastAsia="it-IT" w:bidi="it-IT"/>
        </w:rPr>
        <w:t xml:space="preserve">ALLEGATO </w:t>
      </w:r>
      <w:r w:rsidR="000A21EA">
        <w:rPr>
          <w:rFonts w:ascii="Arial" w:hAnsi="Arial"/>
          <w:bCs/>
          <w:color w:val="000000"/>
          <w:sz w:val="20"/>
          <w:szCs w:val="20"/>
          <w:lang w:eastAsia="it-IT" w:bidi="it-IT"/>
        </w:rPr>
        <w:t>C</w:t>
      </w:r>
      <w:r>
        <w:rPr>
          <w:rFonts w:ascii="Arial" w:hAnsi="Arial"/>
          <w:bCs/>
          <w:color w:val="000000"/>
          <w:sz w:val="20"/>
          <w:szCs w:val="20"/>
          <w:lang w:eastAsia="it-IT" w:bidi="it-IT"/>
        </w:rPr>
        <w:t>)</w:t>
      </w:r>
    </w:p>
    <w:p w:rsidR="000A21EA" w:rsidRPr="000A21EA" w:rsidRDefault="000A21EA" w:rsidP="00B04AC5">
      <w:pPr>
        <w:spacing w:line="276" w:lineRule="auto"/>
        <w:jc w:val="right"/>
        <w:rPr>
          <w:rFonts w:ascii="Arial" w:hAnsi="Arial"/>
          <w:bCs/>
          <w:color w:val="000000"/>
          <w:sz w:val="22"/>
          <w:szCs w:val="22"/>
          <w:lang w:eastAsia="it-IT" w:bidi="it-IT"/>
        </w:rPr>
      </w:pPr>
      <w:r w:rsidRPr="000A21EA">
        <w:rPr>
          <w:rFonts w:ascii="Arial" w:hAnsi="Arial"/>
          <w:bCs/>
          <w:color w:val="000000"/>
          <w:sz w:val="22"/>
          <w:szCs w:val="22"/>
          <w:lang w:eastAsia="it-IT" w:bidi="it-IT"/>
        </w:rPr>
        <w:t>Al Centro Dialisi ASL Medio Campidano</w:t>
      </w:r>
    </w:p>
    <w:p w:rsidR="008828FD" w:rsidRDefault="008828FD" w:rsidP="006724D5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</w:p>
    <w:p w:rsidR="000A21EA" w:rsidRDefault="000A21EA" w:rsidP="006724D5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</w:p>
    <w:p w:rsidR="008828FD" w:rsidRDefault="003F57FD" w:rsidP="003F57FD">
      <w:pPr>
        <w:spacing w:line="276" w:lineRule="auto"/>
        <w:jc w:val="center"/>
        <w:rPr>
          <w:rFonts w:ascii="Arial" w:hAnsi="Arial"/>
          <w:bCs/>
          <w:color w:val="000000"/>
          <w:sz w:val="22"/>
          <w:szCs w:val="22"/>
          <w:lang w:eastAsia="it-IT" w:bidi="it-IT"/>
        </w:rPr>
      </w:pPr>
      <w:r w:rsidRPr="003F57FD">
        <w:rPr>
          <w:rFonts w:ascii="Arial" w:hAnsi="Arial"/>
          <w:bCs/>
          <w:color w:val="000000"/>
          <w:sz w:val="22"/>
          <w:szCs w:val="22"/>
          <w:lang w:eastAsia="it-IT" w:bidi="it-IT"/>
        </w:rPr>
        <w:t xml:space="preserve">RICHIESTA </w:t>
      </w:r>
      <w:r w:rsidR="000A21EA">
        <w:rPr>
          <w:rFonts w:ascii="Arial" w:hAnsi="Arial"/>
          <w:bCs/>
          <w:color w:val="000000"/>
          <w:sz w:val="22"/>
          <w:szCs w:val="22"/>
          <w:lang w:eastAsia="it-IT" w:bidi="it-IT"/>
        </w:rPr>
        <w:t>ATTIVAZIONE SERVIZIO</w:t>
      </w:r>
      <w:r w:rsidRPr="003F57FD">
        <w:rPr>
          <w:rFonts w:ascii="Arial" w:hAnsi="Arial"/>
          <w:bCs/>
          <w:color w:val="000000"/>
          <w:sz w:val="22"/>
          <w:szCs w:val="22"/>
          <w:lang w:eastAsia="it-IT" w:bidi="it-IT"/>
        </w:rPr>
        <w:t xml:space="preserve"> TRASPORTO NEFROPATICI</w:t>
      </w:r>
    </w:p>
    <w:p w:rsidR="00991A2A" w:rsidRPr="003F57FD" w:rsidRDefault="00991A2A" w:rsidP="003F57FD">
      <w:pPr>
        <w:spacing w:line="276" w:lineRule="auto"/>
        <w:jc w:val="center"/>
        <w:rPr>
          <w:rFonts w:ascii="Arial" w:hAnsi="Arial"/>
          <w:bCs/>
          <w:color w:val="000000"/>
          <w:sz w:val="22"/>
          <w:szCs w:val="22"/>
          <w:lang w:eastAsia="it-IT" w:bidi="it-IT"/>
        </w:rPr>
      </w:pPr>
    </w:p>
    <w:p w:rsidR="002E78C2" w:rsidRPr="000A21EA" w:rsidRDefault="000A21EA" w:rsidP="000A21EA">
      <w:pPr>
        <w:spacing w:before="120" w:after="120" w:line="276" w:lineRule="auto"/>
        <w:jc w:val="both"/>
        <w:rPr>
          <w:rFonts w:ascii="Arial" w:hAnsi="Arial"/>
          <w:sz w:val="22"/>
          <w:szCs w:val="22"/>
        </w:rPr>
      </w:pPr>
      <w:r w:rsidRPr="000A21EA">
        <w:rPr>
          <w:rFonts w:ascii="Arial" w:hAnsi="Arial"/>
          <w:sz w:val="22"/>
          <w:szCs w:val="22"/>
        </w:rPr>
        <w:t>Il/La</w:t>
      </w:r>
      <w:r>
        <w:rPr>
          <w:rFonts w:ascii="Arial" w:hAnsi="Arial"/>
          <w:sz w:val="22"/>
          <w:szCs w:val="22"/>
        </w:rPr>
        <w:t xml:space="preserve"> </w:t>
      </w:r>
      <w:r w:rsidR="002E78C2" w:rsidRPr="000A21EA">
        <w:rPr>
          <w:rFonts w:ascii="Arial" w:hAnsi="Arial"/>
          <w:sz w:val="22"/>
          <w:szCs w:val="22"/>
        </w:rPr>
        <w:t xml:space="preserve">sottoscritt__ </w:t>
      </w:r>
      <w:r>
        <w:rPr>
          <w:rFonts w:ascii="Arial" w:hAnsi="Arial"/>
          <w:sz w:val="22"/>
          <w:szCs w:val="22"/>
        </w:rPr>
        <w:t>______________</w:t>
      </w:r>
      <w:r w:rsidR="002E78C2" w:rsidRPr="000A21EA">
        <w:rPr>
          <w:rFonts w:ascii="Arial" w:hAnsi="Arial"/>
          <w:sz w:val="22"/>
          <w:szCs w:val="22"/>
        </w:rPr>
        <w:t>nato/a a ___________________________________</w:t>
      </w:r>
      <w:r>
        <w:rPr>
          <w:rFonts w:ascii="Arial" w:hAnsi="Arial"/>
          <w:sz w:val="22"/>
          <w:szCs w:val="22"/>
        </w:rPr>
        <w:t>__</w:t>
      </w:r>
      <w:r w:rsidR="002E78C2" w:rsidRPr="000A21EA">
        <w:rPr>
          <w:rFonts w:ascii="Arial" w:hAnsi="Arial"/>
          <w:sz w:val="22"/>
          <w:szCs w:val="22"/>
        </w:rPr>
        <w:t xml:space="preserve">  il ______/_______/______________</w:t>
      </w:r>
    </w:p>
    <w:p w:rsidR="002E78C2" w:rsidRPr="000A21EA" w:rsidRDefault="002E78C2" w:rsidP="000A21EA">
      <w:pPr>
        <w:spacing w:before="120" w:after="120" w:line="276" w:lineRule="auto"/>
        <w:jc w:val="both"/>
        <w:rPr>
          <w:rFonts w:ascii="Arial" w:hAnsi="Arial"/>
          <w:sz w:val="22"/>
          <w:szCs w:val="22"/>
        </w:rPr>
      </w:pPr>
      <w:r w:rsidRPr="000A21EA">
        <w:rPr>
          <w:rFonts w:ascii="Arial" w:hAnsi="Arial"/>
          <w:sz w:val="22"/>
          <w:szCs w:val="22"/>
        </w:rPr>
        <w:t>Residente in _________________________________</w:t>
      </w:r>
      <w:r w:rsidR="000A21EA">
        <w:rPr>
          <w:rFonts w:ascii="Arial" w:hAnsi="Arial"/>
          <w:sz w:val="22"/>
          <w:szCs w:val="22"/>
        </w:rPr>
        <w:t>______________</w:t>
      </w:r>
      <w:r w:rsidRPr="000A21EA">
        <w:rPr>
          <w:rFonts w:ascii="Arial" w:hAnsi="Arial"/>
          <w:sz w:val="22"/>
          <w:szCs w:val="22"/>
        </w:rPr>
        <w:t xml:space="preserve"> C.A.P. _________ Via/Piazza ________________________________</w:t>
      </w:r>
      <w:r w:rsidR="000A21EA">
        <w:rPr>
          <w:rFonts w:ascii="Arial" w:hAnsi="Arial"/>
          <w:sz w:val="22"/>
          <w:szCs w:val="22"/>
        </w:rPr>
        <w:t>__________</w:t>
      </w:r>
      <w:r w:rsidRPr="000A21EA">
        <w:rPr>
          <w:rFonts w:ascii="Arial" w:hAnsi="Arial"/>
          <w:sz w:val="22"/>
          <w:szCs w:val="22"/>
        </w:rPr>
        <w:t xml:space="preserve"> n° _______</w:t>
      </w:r>
    </w:p>
    <w:p w:rsidR="000A21EA" w:rsidRPr="000A21EA" w:rsidRDefault="000A21EA" w:rsidP="000A21E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Affett</w:t>
      </w:r>
      <w:r w:rsidRPr="000A21EA">
        <w:rPr>
          <w:rFonts w:ascii="Arial" w:hAnsi="Arial"/>
          <w:sz w:val="22"/>
          <w:szCs w:val="22"/>
        </w:rPr>
        <w:t>o da Patologia cronica ___________________________________________________</w:t>
      </w:r>
      <w:r w:rsidR="002E78C2" w:rsidRPr="000A21EA">
        <w:rPr>
          <w:rFonts w:ascii="Arial" w:hAnsi="Arial"/>
          <w:sz w:val="22"/>
          <w:szCs w:val="22"/>
        </w:rPr>
        <w:t xml:space="preserve"> </w:t>
      </w:r>
    </w:p>
    <w:p w:rsidR="000A21EA" w:rsidRPr="000A21EA" w:rsidRDefault="000A21EA" w:rsidP="000A21EA">
      <w:pPr>
        <w:spacing w:line="276" w:lineRule="auto"/>
        <w:jc w:val="center"/>
        <w:rPr>
          <w:rFonts w:ascii="Arial" w:hAnsi="Arial"/>
          <w:sz w:val="22"/>
          <w:szCs w:val="22"/>
        </w:rPr>
      </w:pPr>
    </w:p>
    <w:p w:rsidR="003F57FD" w:rsidRPr="000A21EA" w:rsidRDefault="002E78C2" w:rsidP="000A21E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A21EA">
        <w:rPr>
          <w:rFonts w:ascii="Arial" w:hAnsi="Arial"/>
          <w:b/>
          <w:sz w:val="22"/>
          <w:szCs w:val="22"/>
        </w:rPr>
        <w:t>CHIEDE</w:t>
      </w:r>
    </w:p>
    <w:p w:rsidR="000A21EA" w:rsidRDefault="000A21EA" w:rsidP="000A21EA">
      <w:pPr>
        <w:spacing w:line="276" w:lineRule="auto"/>
        <w:jc w:val="center"/>
        <w:rPr>
          <w:rFonts w:ascii="Arial" w:hAnsi="Arial"/>
          <w:sz w:val="22"/>
          <w:szCs w:val="22"/>
          <w:lang w:eastAsia="it-IT"/>
        </w:rPr>
      </w:pPr>
    </w:p>
    <w:p w:rsidR="00B04AC5" w:rsidRPr="00991A2A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 xml:space="preserve">Di </w:t>
      </w:r>
      <w:r w:rsidR="000A21EA">
        <w:rPr>
          <w:rFonts w:ascii="Arial" w:hAnsi="Arial"/>
          <w:sz w:val="22"/>
          <w:szCs w:val="22"/>
          <w:lang w:eastAsia="it-IT"/>
        </w:rPr>
        <w:t xml:space="preserve">accedere al Servizio di Trasporto per pazienti Nefropatici </w:t>
      </w:r>
      <w:r w:rsidR="000A21EA" w:rsidRPr="000A21EA">
        <w:rPr>
          <w:rFonts w:ascii="Arial" w:hAnsi="Arial"/>
          <w:sz w:val="22"/>
          <w:szCs w:val="22"/>
          <w:lang w:eastAsia="it-IT"/>
        </w:rPr>
        <w:t>cronici sottoposti a trattamento dialitico, residenti nell’ambito territoriale della ASL Medio Campidano, o provenienti dalle zone limitrofe dell’Alto e Basso Campidano</w:t>
      </w:r>
      <w:r w:rsidR="005D07A0">
        <w:rPr>
          <w:rFonts w:ascii="Arial" w:hAnsi="Arial"/>
          <w:sz w:val="22"/>
          <w:szCs w:val="22"/>
          <w:lang w:eastAsia="it-IT"/>
        </w:rPr>
        <w:t>,</w:t>
      </w:r>
      <w:r w:rsidR="00B04AC5">
        <w:rPr>
          <w:rFonts w:ascii="Arial" w:hAnsi="Arial"/>
          <w:sz w:val="22"/>
          <w:szCs w:val="22"/>
          <w:lang w:eastAsia="it-IT"/>
        </w:rPr>
        <w:t xml:space="preserve"> </w:t>
      </w:r>
      <w:r w:rsidR="00991A2A">
        <w:rPr>
          <w:rFonts w:ascii="Arial" w:hAnsi="Arial"/>
          <w:sz w:val="22"/>
          <w:szCs w:val="22"/>
          <w:lang w:eastAsia="it-IT"/>
        </w:rPr>
        <w:t xml:space="preserve">per recarsi </w:t>
      </w:r>
      <w:r w:rsidR="000A21EA">
        <w:rPr>
          <w:rFonts w:ascii="Arial" w:hAnsi="Arial"/>
          <w:sz w:val="22"/>
          <w:szCs w:val="22"/>
          <w:lang w:eastAsia="it-IT"/>
        </w:rPr>
        <w:t>dal proprio domicilio</w:t>
      </w:r>
      <w:r w:rsidR="00991A2A">
        <w:rPr>
          <w:rFonts w:ascii="Arial" w:hAnsi="Arial"/>
          <w:sz w:val="22"/>
          <w:szCs w:val="22"/>
          <w:lang w:eastAsia="it-IT"/>
        </w:rPr>
        <w:t xml:space="preserve"> sito in________________________ via ______________________________,</w:t>
      </w:r>
      <w:r w:rsidR="000A21EA">
        <w:rPr>
          <w:rFonts w:ascii="Arial" w:hAnsi="Arial"/>
          <w:sz w:val="22"/>
          <w:szCs w:val="22"/>
          <w:lang w:eastAsia="it-IT"/>
        </w:rPr>
        <w:t xml:space="preserve"> </w:t>
      </w:r>
      <w:r w:rsidR="00991A2A" w:rsidRPr="00991A2A">
        <w:rPr>
          <w:rFonts w:ascii="Arial" w:hAnsi="Arial"/>
          <w:sz w:val="22"/>
          <w:szCs w:val="22"/>
          <w:lang w:eastAsia="it-IT"/>
        </w:rPr>
        <w:t>al Centro Dialisi di___________________________________ per un totale di Km________, nei giorni_____________, nell’orario_________________;</w:t>
      </w:r>
      <w:r w:rsidR="000A21EA" w:rsidRPr="00991A2A">
        <w:rPr>
          <w:rFonts w:ascii="Arial" w:hAnsi="Arial"/>
          <w:sz w:val="22"/>
          <w:szCs w:val="22"/>
          <w:lang w:eastAsia="it-IT"/>
        </w:rPr>
        <w:t xml:space="preserve"> </w:t>
      </w:r>
    </w:p>
    <w:p w:rsidR="00991A2A" w:rsidRDefault="00991A2A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</w:p>
    <w:p w:rsidR="00B04AC5" w:rsidRDefault="00991A2A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A tal fine</w:t>
      </w:r>
    </w:p>
    <w:p w:rsidR="000D261C" w:rsidRDefault="00B04AC5" w:rsidP="00B04AC5">
      <w:pPr>
        <w:spacing w:line="276" w:lineRule="auto"/>
        <w:jc w:val="center"/>
        <w:rPr>
          <w:rFonts w:ascii="Arial" w:hAnsi="Arial"/>
          <w:b/>
          <w:sz w:val="22"/>
          <w:szCs w:val="22"/>
          <w:lang w:eastAsia="it-IT"/>
        </w:rPr>
      </w:pPr>
      <w:r w:rsidRPr="000A21EA">
        <w:rPr>
          <w:rFonts w:ascii="Arial" w:hAnsi="Arial"/>
          <w:b/>
          <w:sz w:val="22"/>
          <w:szCs w:val="22"/>
          <w:lang w:eastAsia="it-IT"/>
        </w:rPr>
        <w:t>DICHIARA</w:t>
      </w:r>
    </w:p>
    <w:p w:rsidR="00991A2A" w:rsidRPr="000A21EA" w:rsidRDefault="00991A2A" w:rsidP="00B04AC5">
      <w:pPr>
        <w:spacing w:line="276" w:lineRule="auto"/>
        <w:jc w:val="center"/>
        <w:rPr>
          <w:rFonts w:ascii="Arial" w:hAnsi="Arial"/>
          <w:b/>
          <w:sz w:val="22"/>
          <w:szCs w:val="22"/>
          <w:lang w:eastAsia="it-IT"/>
        </w:rPr>
      </w:pPr>
    </w:p>
    <w:p w:rsidR="000A21EA" w:rsidRDefault="008752BA" w:rsidP="008752BA">
      <w:pPr>
        <w:pStyle w:val="Default"/>
        <w:spacing w:line="276" w:lineRule="auto"/>
        <w:jc w:val="both"/>
        <w:rPr>
          <w:color w:val="auto"/>
          <w:kern w:val="1"/>
          <w:sz w:val="22"/>
          <w:szCs w:val="22"/>
        </w:rPr>
      </w:pPr>
      <w:r w:rsidRPr="008752BA">
        <w:rPr>
          <w:color w:val="auto"/>
          <w:kern w:val="1"/>
          <w:sz w:val="22"/>
          <w:szCs w:val="22"/>
        </w:rPr>
        <w:t>ai sensi degli articoli 46 e 47 del D.P.R. n.445 del 24.12.2000 consapevole delle sanzioni penali in cui incorrerà nel caso di dichiarazioni non veritiere, di formazione o uso di atti falsi, così come disposto dall’art. 76 del D.P.R. n° 445/2000</w:t>
      </w:r>
    </w:p>
    <w:p w:rsidR="008752BA" w:rsidRDefault="008752BA" w:rsidP="008752BA">
      <w:pPr>
        <w:pStyle w:val="Default"/>
        <w:spacing w:line="276" w:lineRule="auto"/>
        <w:jc w:val="both"/>
        <w:rPr>
          <w:color w:val="auto"/>
          <w:kern w:val="1"/>
          <w:sz w:val="22"/>
          <w:szCs w:val="22"/>
        </w:rPr>
      </w:pPr>
    </w:p>
    <w:p w:rsidR="000A21EA" w:rsidRDefault="00991A2A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</w:t>
      </w:r>
      <w:r w:rsidR="00553AE0">
        <w:rPr>
          <w:color w:val="000000" w:themeColor="text1"/>
          <w:sz w:val="22"/>
          <w:szCs w:val="22"/>
        </w:rPr>
        <w:t>Di</w:t>
      </w:r>
      <w:r w:rsidR="00553AE0" w:rsidRPr="00575252">
        <w:rPr>
          <w:color w:val="000000" w:themeColor="text1"/>
          <w:sz w:val="22"/>
          <w:szCs w:val="22"/>
        </w:rPr>
        <w:t xml:space="preserve"> </w:t>
      </w:r>
      <w:r w:rsidR="000A21EA">
        <w:rPr>
          <w:color w:val="000000" w:themeColor="text1"/>
          <w:sz w:val="22"/>
          <w:szCs w:val="22"/>
        </w:rPr>
        <w:t>scegliere quale Associazione di Volontariato iscritta nel Registro ASL Medio Campidano</w:t>
      </w:r>
      <w:r>
        <w:rPr>
          <w:color w:val="000000" w:themeColor="text1"/>
          <w:sz w:val="22"/>
          <w:szCs w:val="22"/>
        </w:rPr>
        <w:t>:</w:t>
      </w:r>
      <w:r w:rsidR="000A21EA">
        <w:rPr>
          <w:color w:val="000000" w:themeColor="text1"/>
          <w:sz w:val="22"/>
          <w:szCs w:val="22"/>
        </w:rPr>
        <w:t>__________________________________________________________________________</w:t>
      </w:r>
      <w:r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991A2A" w:rsidRDefault="00991A2A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</w:p>
    <w:p w:rsidR="000A21EA" w:rsidRDefault="00991A2A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 utilizzo </w:t>
      </w:r>
      <w:r w:rsidR="000A21EA">
        <w:rPr>
          <w:color w:val="000000" w:themeColor="text1"/>
          <w:sz w:val="22"/>
          <w:szCs w:val="22"/>
        </w:rPr>
        <w:t>del seguente mezzo idoneo: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kern w:val="0"/>
          <w:sz w:val="22"/>
          <w:szCs w:val="22"/>
          <w:lang w:eastAsia="it-IT"/>
        </w:rPr>
        <w:t>l'autovettura;</w:t>
      </w:r>
      <w:r w:rsidRPr="005D07A0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l'autolettiga</w:t>
      </w:r>
      <w:r>
        <w:rPr>
          <w:rFonts w:ascii="Arial" w:hAnsi="Arial"/>
          <w:kern w:val="0"/>
          <w:sz w:val="22"/>
          <w:szCs w:val="22"/>
          <w:lang w:eastAsia="it-IT"/>
        </w:rPr>
        <w:t>;</w:t>
      </w:r>
      <w:r w:rsidRPr="005D07A0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il furgone finestrato (per pazienti non deambulanti, comunque non trasportabili con altri mezzi o in carrozzina con accompagnatore);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l’ambulanza tipo B (per pazienti non autosufficienti, allettati e non trasportabili con altri mezzi).</w:t>
      </w:r>
    </w:p>
    <w:p w:rsidR="000A21EA" w:rsidRDefault="000A21EA" w:rsidP="00991A2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F57FD" w:rsidRPr="000A21EA" w:rsidRDefault="00991A2A" w:rsidP="00991A2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2) </w:t>
      </w:r>
      <w:r w:rsidR="000D261C">
        <w:rPr>
          <w:sz w:val="22"/>
          <w:szCs w:val="22"/>
        </w:rPr>
        <w:t>Di aver preso visione del Regolamento Aziendale per il trasporto dei pazienti Nefropatici dell’Azienda Socio Sanitaria del Medio Campidano</w:t>
      </w:r>
      <w:r w:rsidR="00520694">
        <w:rPr>
          <w:sz w:val="22"/>
          <w:szCs w:val="22"/>
        </w:rPr>
        <w:t>.</w:t>
      </w:r>
    </w:p>
    <w:p w:rsidR="000D261C" w:rsidRDefault="000D261C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991A2A" w:rsidP="00991A2A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lastRenderedPageBreak/>
        <w:t xml:space="preserve">3) </w:t>
      </w:r>
      <w:r w:rsidR="000A21EA">
        <w:rPr>
          <w:rFonts w:ascii="Arial" w:hAnsi="Arial"/>
          <w:sz w:val="22"/>
          <w:szCs w:val="22"/>
          <w:lang w:eastAsia="it-IT"/>
        </w:rPr>
        <w:t xml:space="preserve">Di non beneficiare di rimborsi </w:t>
      </w:r>
      <w:r w:rsidR="000A21EA" w:rsidRPr="000A21EA">
        <w:rPr>
          <w:rFonts w:ascii="Arial" w:hAnsi="Arial"/>
          <w:sz w:val="22"/>
          <w:szCs w:val="22"/>
          <w:lang w:eastAsia="it-IT"/>
        </w:rPr>
        <w:t>per lo stesso titolo, da parte di enti previdenziali o assicurativi, o di altri enti anche sulla base di nor</w:t>
      </w:r>
      <w:r w:rsidR="000A21EA">
        <w:rPr>
          <w:rFonts w:ascii="Arial" w:hAnsi="Arial"/>
          <w:sz w:val="22"/>
          <w:szCs w:val="22"/>
          <w:lang w:eastAsia="it-IT"/>
        </w:rPr>
        <w:t>mative statali e regionali, pena esclusione dal Servizio</w:t>
      </w:r>
      <w:r>
        <w:rPr>
          <w:rFonts w:ascii="Arial" w:hAnsi="Arial"/>
          <w:sz w:val="22"/>
          <w:szCs w:val="22"/>
          <w:lang w:eastAsia="it-IT"/>
        </w:rPr>
        <w:t>.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 w:rsidR="00B04AC5">
        <w:rPr>
          <w:rFonts w:ascii="Arial" w:hAnsi="Arial"/>
          <w:sz w:val="22"/>
          <w:szCs w:val="22"/>
          <w:lang w:eastAsia="it-IT"/>
        </w:rPr>
        <w:t>FIRMA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  <w:t>____</w:t>
      </w:r>
      <w:r w:rsidR="00B04AC5">
        <w:rPr>
          <w:rFonts w:ascii="Arial" w:hAnsi="Arial"/>
          <w:sz w:val="22"/>
          <w:szCs w:val="22"/>
          <w:lang w:eastAsia="it-IT"/>
        </w:rPr>
        <w:t>_______________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886978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0;width:442.4pt;height:130.9pt;z-index:251660288;mso-position-horizontal:center;mso-width-relative:margin;mso-height-relative:margin">
            <v:textbox>
              <w:txbxContent>
                <w:p w:rsidR="00991A2A" w:rsidRDefault="00991A2A" w:rsidP="00991A2A">
                  <w:pPr>
                    <w:spacing w:line="276" w:lineRule="auto"/>
                    <w:rPr>
                      <w:rFonts w:ascii="Arial" w:hAnsi="Arial"/>
                      <w:sz w:val="22"/>
                      <w:szCs w:val="22"/>
                      <w:lang w:eastAsia="it-IT"/>
                    </w:rPr>
                  </w:pPr>
                </w:p>
                <w:p w:rsidR="00991A2A" w:rsidRDefault="00991A2A" w:rsidP="00991A2A">
                  <w:pPr>
                    <w:spacing w:line="276" w:lineRule="auto"/>
                    <w:rPr>
                      <w:rFonts w:ascii="Arial" w:hAnsi="Arial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eastAsia="it-IT"/>
                    </w:rPr>
                    <w:t>Il Direttore della SC. Nefrologia e Dialisi, verificata la necessità del servizio da parte del richiedente, autorizza l’utilizzo del mezzo di trasporto indicato.</w:t>
                  </w:r>
                </w:p>
                <w:p w:rsidR="00991A2A" w:rsidRDefault="00991A2A"/>
                <w:p w:rsidR="00991A2A" w:rsidRDefault="00991A2A"/>
                <w:p w:rsidR="00991A2A" w:rsidRPr="00991A2A" w:rsidRDefault="00991A2A" w:rsidP="00991A2A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>FIRMA</w:t>
                  </w:r>
                </w:p>
                <w:p w:rsidR="00991A2A" w:rsidRPr="00991A2A" w:rsidRDefault="00991A2A" w:rsidP="00991A2A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991A2A" w:rsidRPr="00991A2A" w:rsidRDefault="00991A2A" w:rsidP="00991A2A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  <w:t>________________________</w:t>
                  </w:r>
                </w:p>
              </w:txbxContent>
            </v:textbox>
          </v:shape>
        </w:pict>
      </w:r>
      <w:r w:rsidR="00991A2A">
        <w:rPr>
          <w:rFonts w:ascii="Arial" w:hAnsi="Arial"/>
          <w:sz w:val="22"/>
          <w:szCs w:val="22"/>
          <w:lang w:eastAsia="it-IT"/>
        </w:rPr>
        <w:t xml:space="preserve"> 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sectPr w:rsidR="00991A2A" w:rsidSect="008752BA">
      <w:headerReference w:type="even" r:id="rId8"/>
      <w:headerReference w:type="default" r:id="rId9"/>
      <w:footerReference w:type="default" r:id="rId10"/>
      <w:pgSz w:w="11906" w:h="16838" w:code="9"/>
      <w:pgMar w:top="1985" w:right="1416" w:bottom="851" w:left="1418" w:header="567" w:footer="5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9D" w:rsidRDefault="001F4B9D">
      <w:r>
        <w:separator/>
      </w:r>
    </w:p>
  </w:endnote>
  <w:endnote w:type="continuationSeparator" w:id="0">
    <w:p w:rsidR="001F4B9D" w:rsidRDefault="001F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886978" w:rsidP="002305EF">
    <w:pPr>
      <w:pStyle w:val="Pidipagina"/>
      <w:tabs>
        <w:tab w:val="clear" w:pos="4819"/>
        <w:tab w:val="clear" w:pos="9638"/>
        <w:tab w:val="left" w:pos="1725"/>
      </w:tabs>
      <w:ind w:right="360"/>
      <w:jc w:val="both"/>
      <w:rPr>
        <w:rFonts w:ascii="Times New Roman" w:hAnsi="Times New Roman" w:cs="Times New Roman"/>
        <w:b/>
        <w:bCs/>
        <w:sz w:val="18"/>
        <w:szCs w:val="18"/>
      </w:rPr>
    </w:pPr>
    <w:r w:rsidRPr="008869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8" type="#_x0000_t202" style="position:absolute;left:0;text-align:left;margin-left:275.6pt;margin-top:6.7pt;width:204.85pt;height:83.05pt;z-index:251659264;visibility:visible;mso-width-relative:margin;mso-height-relative:margin" stroked="f">
          <v:textbox style="mso-next-textbox:#Casella di testo 2">
            <w:txbxContent>
              <w:p w:rsidR="00520694" w:rsidRPr="00EB1D2B" w:rsidRDefault="00520694" w:rsidP="005246D0">
                <w:pPr>
                  <w:tabs>
                    <w:tab w:val="left" w:pos="1985"/>
                    <w:tab w:val="left" w:pos="2410"/>
                  </w:tabs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 xml:space="preserve">SSD </w:t>
                </w: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AFFARI GENERALI E </w:t>
                </w:r>
              </w:p>
              <w:p w:rsidR="00520694" w:rsidRDefault="00520694" w:rsidP="002305EF">
                <w:pPr>
                  <w:tabs>
                    <w:tab w:val="left" w:pos="1985"/>
                    <w:tab w:val="left" w:pos="2410"/>
                  </w:tabs>
                  <w:spacing w:line="276" w:lineRule="auto"/>
                  <w:ind w:left="5245" w:hanging="5387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ATTIVITA’ AMM.VE DEI SERVIZI SANITARI</w:t>
                </w:r>
              </w:p>
              <w:p w:rsidR="00520694" w:rsidRDefault="00520694" w:rsidP="001A2F08">
                <w:pPr>
                  <w:tabs>
                    <w:tab w:val="left" w:pos="1985"/>
                    <w:tab w:val="left" w:pos="2410"/>
                  </w:tabs>
                  <w:spacing w:line="36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Direttore Dott.ssa Sandra Olla</w:t>
                </w:r>
              </w:p>
              <w:p w:rsidR="00520694" w:rsidRPr="001A2F08" w:rsidRDefault="00520694" w:rsidP="001A2F08">
                <w:pPr>
                  <w:tabs>
                    <w:tab w:val="left" w:pos="1985"/>
                    <w:tab w:val="left" w:pos="2410"/>
                  </w:tabs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  <w:t xml:space="preserve">pec: </w:t>
                </w:r>
                <w:r w:rsidRPr="009554E4"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  <w:t>affarigenerali@pec.aslmediocampidano.it</w:t>
                </w:r>
              </w:p>
              <w:p w:rsidR="00520694" w:rsidRPr="004A7D95" w:rsidRDefault="00520694" w:rsidP="005246D0">
                <w:pPr>
                  <w:pStyle w:val="Pidipagina"/>
                  <w:ind w:left="-142" w:right="360"/>
                  <w:jc w:val="both"/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</w:pPr>
              </w:p>
              <w:p w:rsidR="00520694" w:rsidRPr="002305EF" w:rsidRDefault="00520694" w:rsidP="005246D0">
                <w:pPr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520694"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-18415</wp:posOffset>
          </wp:positionV>
          <wp:extent cx="7233285" cy="103505"/>
          <wp:effectExtent l="19050" t="0" r="571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0694" w:rsidRPr="00662945" w:rsidRDefault="00520694" w:rsidP="00662945">
    <w:pPr>
      <w:pStyle w:val="Pidipagina"/>
      <w:tabs>
        <w:tab w:val="clear" w:pos="4819"/>
        <w:tab w:val="clear" w:pos="9638"/>
        <w:tab w:val="left" w:pos="1725"/>
      </w:tabs>
      <w:spacing w:line="276" w:lineRule="auto"/>
      <w:ind w:left="-284" w:right="360"/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ASL MEDIO CAMPIDANO</w:t>
    </w:r>
    <w:r>
      <w:rPr>
        <w:rFonts w:ascii="Times New Roman" w:hAnsi="Times New Roman" w:cs="Times New Roman"/>
        <w:b/>
        <w:bCs/>
        <w:sz w:val="18"/>
        <w:szCs w:val="18"/>
      </w:rPr>
      <w:tab/>
    </w:r>
    <w:r>
      <w:rPr>
        <w:rFonts w:ascii="Times New Roman" w:hAnsi="Times New Roman" w:cs="Times New Roman"/>
        <w:b/>
        <w:bCs/>
        <w:sz w:val="18"/>
        <w:szCs w:val="18"/>
      </w:rPr>
      <w:tab/>
    </w:r>
  </w:p>
  <w:p w:rsidR="00520694" w:rsidRPr="0013206A" w:rsidRDefault="00520694" w:rsidP="002305EF">
    <w:pPr>
      <w:tabs>
        <w:tab w:val="left" w:pos="1985"/>
        <w:tab w:val="left" w:pos="2410"/>
      </w:tabs>
      <w:ind w:left="-284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Arial" w:hAnsi="Arial"/>
        <w:sz w:val="16"/>
        <w:szCs w:val="16"/>
      </w:rPr>
      <w:t>Sede Legale</w:t>
    </w:r>
    <w:r>
      <w:rPr>
        <w:rFonts w:ascii="Arial" w:hAnsi="Arial"/>
        <w:sz w:val="16"/>
        <w:szCs w:val="16"/>
      </w:rPr>
      <w:tab/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Via Ungaretti , n. 9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CAP: 09025  Sanluri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 /C.F.: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</w:rPr>
    </w:pPr>
    <w:r>
      <w:rPr>
        <w:rFonts w:ascii="Arial" w:hAnsi="Arial"/>
        <w:sz w:val="16"/>
      </w:rPr>
      <w:t xml:space="preserve">sito internet : </w:t>
    </w:r>
    <w:hyperlink r:id="rId2" w:history="1">
      <w:r>
        <w:rPr>
          <w:rStyle w:val="Collegamentoipertestuale"/>
          <w:rFonts w:ascii="Arial" w:hAnsi="Arial"/>
          <w:sz w:val="16"/>
        </w:rPr>
        <w:t>https://www.aslmediocampidano.it/</w:t>
      </w:r>
    </w:hyperlink>
  </w:p>
  <w:p w:rsidR="00520694" w:rsidRPr="004A7D95" w:rsidRDefault="00520694" w:rsidP="002305EF">
    <w:pPr>
      <w:pStyle w:val="Pidipagina"/>
      <w:tabs>
        <w:tab w:val="clear" w:pos="4819"/>
        <w:tab w:val="clear" w:pos="9638"/>
        <w:tab w:val="left" w:pos="1395"/>
      </w:tabs>
      <w:ind w:left="-142" w:right="360"/>
      <w:jc w:val="both"/>
      <w:rPr>
        <w:rFonts w:ascii="Arial" w:hAnsi="Arial"/>
        <w:sz w:val="16"/>
        <w:szCs w:val="16"/>
        <w:lang w:val="fr-FR"/>
      </w:rPr>
    </w:pPr>
    <w:r>
      <w:rPr>
        <w:rFonts w:ascii="Arial" w:hAnsi="Arial"/>
        <w:sz w:val="16"/>
        <w:szCs w:val="16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9D" w:rsidRDefault="001F4B9D">
      <w:r>
        <w:separator/>
      </w:r>
    </w:p>
  </w:footnote>
  <w:footnote w:type="continuationSeparator" w:id="0">
    <w:p w:rsidR="001F4B9D" w:rsidRDefault="001F4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52069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886978" w:rsidP="00DB4A54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77.35pt;margin-top:14.4pt;width:331.5pt;height:33pt;z-index:251658240;mso-width-relative:margin;mso-height-relative:margin" strokecolor="white">
          <v:textbox style="mso-next-textbox:#_x0000_s1027">
            <w:txbxContent>
              <w:p w:rsidR="00520694" w:rsidRDefault="00520694" w:rsidP="006A2310">
                <w:pPr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 xml:space="preserve">SSD </w:t>
                </w: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AFFARI GENERALI E </w:t>
                </w:r>
              </w:p>
              <w:p w:rsidR="00520694" w:rsidRPr="006A2310" w:rsidRDefault="00520694" w:rsidP="006A2310">
                <w:pPr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ATTIVITA’ AMM.VE DEI SERVIZI SANITARI </w:t>
                </w:r>
              </w:p>
              <w:p w:rsidR="00520694" w:rsidRDefault="00520694"/>
            </w:txbxContent>
          </v:textbox>
        </v:shape>
      </w:pict>
    </w:r>
    <w:r w:rsidR="00520694">
      <w:rPr>
        <w:noProof/>
        <w:lang w:eastAsia="it-IT"/>
      </w:rPr>
      <w:drawing>
        <wp:inline distT="0" distB="0" distL="0" distR="0">
          <wp:extent cx="2077720" cy="52641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0694">
      <w:rPr>
        <w:lang w:eastAsia="it-IT"/>
      </w:rPr>
      <w:tab/>
    </w:r>
    <w:r w:rsidR="00520694">
      <w:rPr>
        <w:lang w:eastAsia="it-IT"/>
      </w:rPr>
      <w:tab/>
    </w:r>
  </w:p>
  <w:p w:rsidR="00520694" w:rsidRPr="00F53F4D" w:rsidRDefault="00520694" w:rsidP="00F53F4D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-535305</wp:posOffset>
          </wp:positionH>
          <wp:positionV relativeFrom="paragraph">
            <wp:posOffset>208915</wp:posOffset>
          </wp:positionV>
          <wp:extent cx="7378065" cy="99060"/>
          <wp:effectExtent l="1905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656E1"/>
    <w:multiLevelType w:val="hybridMultilevel"/>
    <w:tmpl w:val="57748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ECE"/>
    <w:multiLevelType w:val="hybridMultilevel"/>
    <w:tmpl w:val="D548D48A"/>
    <w:lvl w:ilvl="0" w:tplc="06F40BE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243E23"/>
    <w:multiLevelType w:val="hybridMultilevel"/>
    <w:tmpl w:val="79589600"/>
    <w:lvl w:ilvl="0" w:tplc="DEE6BB8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4">
    <w:nsid w:val="5FAC04F7"/>
    <w:multiLevelType w:val="hybridMultilevel"/>
    <w:tmpl w:val="4244C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7F62681"/>
    <w:multiLevelType w:val="hybridMultilevel"/>
    <w:tmpl w:val="6FE4F4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D03195"/>
    <w:multiLevelType w:val="hybridMultilevel"/>
    <w:tmpl w:val="C78AA0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37510E5"/>
    <w:multiLevelType w:val="hybridMultilevel"/>
    <w:tmpl w:val="BD60C2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22"/>
  </w:num>
  <w:num w:numId="20">
    <w:abstractNumId w:val="16"/>
  </w:num>
  <w:num w:numId="21">
    <w:abstractNumId w:val="3"/>
  </w:num>
  <w:num w:numId="22">
    <w:abstractNumId w:val="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4B7F"/>
    <w:rsid w:val="00021F3A"/>
    <w:rsid w:val="0003179E"/>
    <w:rsid w:val="00046E85"/>
    <w:rsid w:val="00050D34"/>
    <w:rsid w:val="0006052D"/>
    <w:rsid w:val="0006331C"/>
    <w:rsid w:val="00064619"/>
    <w:rsid w:val="00080397"/>
    <w:rsid w:val="00081D48"/>
    <w:rsid w:val="00083F69"/>
    <w:rsid w:val="0008459D"/>
    <w:rsid w:val="000916E0"/>
    <w:rsid w:val="000A21EA"/>
    <w:rsid w:val="000A3C50"/>
    <w:rsid w:val="000A427F"/>
    <w:rsid w:val="000A50C5"/>
    <w:rsid w:val="000B42DB"/>
    <w:rsid w:val="000B48FE"/>
    <w:rsid w:val="000B6559"/>
    <w:rsid w:val="000B65AD"/>
    <w:rsid w:val="000C13FB"/>
    <w:rsid w:val="000C3D88"/>
    <w:rsid w:val="000C3DCC"/>
    <w:rsid w:val="000C3F89"/>
    <w:rsid w:val="000D1D17"/>
    <w:rsid w:val="000D261C"/>
    <w:rsid w:val="000D5706"/>
    <w:rsid w:val="000D77B0"/>
    <w:rsid w:val="000D7D95"/>
    <w:rsid w:val="000E3B99"/>
    <w:rsid w:val="000E6CEA"/>
    <w:rsid w:val="000E7747"/>
    <w:rsid w:val="000F31D0"/>
    <w:rsid w:val="000F6CD4"/>
    <w:rsid w:val="000F6D95"/>
    <w:rsid w:val="00103664"/>
    <w:rsid w:val="00114BEE"/>
    <w:rsid w:val="001167FC"/>
    <w:rsid w:val="001244B5"/>
    <w:rsid w:val="001249DF"/>
    <w:rsid w:val="001255F0"/>
    <w:rsid w:val="0013206A"/>
    <w:rsid w:val="00132615"/>
    <w:rsid w:val="00141BE0"/>
    <w:rsid w:val="00151D05"/>
    <w:rsid w:val="00154EDD"/>
    <w:rsid w:val="00155F8B"/>
    <w:rsid w:val="00163384"/>
    <w:rsid w:val="00170C90"/>
    <w:rsid w:val="00181872"/>
    <w:rsid w:val="00185B24"/>
    <w:rsid w:val="001861C5"/>
    <w:rsid w:val="0019057E"/>
    <w:rsid w:val="00190F30"/>
    <w:rsid w:val="00195748"/>
    <w:rsid w:val="001966A9"/>
    <w:rsid w:val="001A2F08"/>
    <w:rsid w:val="001A48AD"/>
    <w:rsid w:val="001B4103"/>
    <w:rsid w:val="001B64B7"/>
    <w:rsid w:val="001C5310"/>
    <w:rsid w:val="001C7423"/>
    <w:rsid w:val="001D4D19"/>
    <w:rsid w:val="001D6902"/>
    <w:rsid w:val="001D747C"/>
    <w:rsid w:val="001E3C22"/>
    <w:rsid w:val="001E45DC"/>
    <w:rsid w:val="001F4B9D"/>
    <w:rsid w:val="001F5EF5"/>
    <w:rsid w:val="002061F8"/>
    <w:rsid w:val="00211943"/>
    <w:rsid w:val="00213B2A"/>
    <w:rsid w:val="00225E3E"/>
    <w:rsid w:val="002270E1"/>
    <w:rsid w:val="00227465"/>
    <w:rsid w:val="002305EF"/>
    <w:rsid w:val="00231693"/>
    <w:rsid w:val="00240738"/>
    <w:rsid w:val="002407E8"/>
    <w:rsid w:val="002420B9"/>
    <w:rsid w:val="00246DAC"/>
    <w:rsid w:val="00252470"/>
    <w:rsid w:val="00254450"/>
    <w:rsid w:val="00255A01"/>
    <w:rsid w:val="00260212"/>
    <w:rsid w:val="002716AB"/>
    <w:rsid w:val="00272FBB"/>
    <w:rsid w:val="00273544"/>
    <w:rsid w:val="00277F3B"/>
    <w:rsid w:val="00285ED4"/>
    <w:rsid w:val="00287E50"/>
    <w:rsid w:val="002926EA"/>
    <w:rsid w:val="0029424A"/>
    <w:rsid w:val="00294B7F"/>
    <w:rsid w:val="00295B4D"/>
    <w:rsid w:val="0029766F"/>
    <w:rsid w:val="002A61E6"/>
    <w:rsid w:val="002A6E2D"/>
    <w:rsid w:val="002A748D"/>
    <w:rsid w:val="002B3823"/>
    <w:rsid w:val="002B3BEA"/>
    <w:rsid w:val="002C5151"/>
    <w:rsid w:val="002C66DE"/>
    <w:rsid w:val="002D170A"/>
    <w:rsid w:val="002D2A2C"/>
    <w:rsid w:val="002D5CE0"/>
    <w:rsid w:val="002E03DD"/>
    <w:rsid w:val="002E78C2"/>
    <w:rsid w:val="002F4D0F"/>
    <w:rsid w:val="002F5E5F"/>
    <w:rsid w:val="002F70DD"/>
    <w:rsid w:val="003057DD"/>
    <w:rsid w:val="00306435"/>
    <w:rsid w:val="00307AAD"/>
    <w:rsid w:val="00311932"/>
    <w:rsid w:val="003167EB"/>
    <w:rsid w:val="003206AD"/>
    <w:rsid w:val="003211E1"/>
    <w:rsid w:val="00322600"/>
    <w:rsid w:val="0033074A"/>
    <w:rsid w:val="0033566D"/>
    <w:rsid w:val="00345BF9"/>
    <w:rsid w:val="003542DE"/>
    <w:rsid w:val="003616D9"/>
    <w:rsid w:val="00361D03"/>
    <w:rsid w:val="00365719"/>
    <w:rsid w:val="0036753B"/>
    <w:rsid w:val="00374771"/>
    <w:rsid w:val="003769C6"/>
    <w:rsid w:val="00382031"/>
    <w:rsid w:val="00387055"/>
    <w:rsid w:val="0038741A"/>
    <w:rsid w:val="00387889"/>
    <w:rsid w:val="00387AE2"/>
    <w:rsid w:val="003A781C"/>
    <w:rsid w:val="003B220C"/>
    <w:rsid w:val="003D1099"/>
    <w:rsid w:val="003D2A9A"/>
    <w:rsid w:val="003D4C40"/>
    <w:rsid w:val="003E6CD3"/>
    <w:rsid w:val="003F1766"/>
    <w:rsid w:val="003F195E"/>
    <w:rsid w:val="003F57FD"/>
    <w:rsid w:val="00411347"/>
    <w:rsid w:val="004124C8"/>
    <w:rsid w:val="00412DC5"/>
    <w:rsid w:val="00416938"/>
    <w:rsid w:val="0042115A"/>
    <w:rsid w:val="00424C4B"/>
    <w:rsid w:val="00432F1F"/>
    <w:rsid w:val="00435888"/>
    <w:rsid w:val="0043642F"/>
    <w:rsid w:val="00443C57"/>
    <w:rsid w:val="00457CE5"/>
    <w:rsid w:val="00467D53"/>
    <w:rsid w:val="00471D40"/>
    <w:rsid w:val="00472A02"/>
    <w:rsid w:val="0047419C"/>
    <w:rsid w:val="00476CEC"/>
    <w:rsid w:val="00484F04"/>
    <w:rsid w:val="00484F17"/>
    <w:rsid w:val="004A0E7D"/>
    <w:rsid w:val="004A7D95"/>
    <w:rsid w:val="004B34B2"/>
    <w:rsid w:val="004B5FBF"/>
    <w:rsid w:val="004C24AA"/>
    <w:rsid w:val="004C3040"/>
    <w:rsid w:val="004C529E"/>
    <w:rsid w:val="004D2460"/>
    <w:rsid w:val="004F0837"/>
    <w:rsid w:val="004F1B59"/>
    <w:rsid w:val="004F6DDA"/>
    <w:rsid w:val="00504ADF"/>
    <w:rsid w:val="00510F48"/>
    <w:rsid w:val="005128BE"/>
    <w:rsid w:val="0051320F"/>
    <w:rsid w:val="005154CC"/>
    <w:rsid w:val="00516500"/>
    <w:rsid w:val="00520694"/>
    <w:rsid w:val="00522E31"/>
    <w:rsid w:val="00523713"/>
    <w:rsid w:val="005246D0"/>
    <w:rsid w:val="005264BF"/>
    <w:rsid w:val="005301A1"/>
    <w:rsid w:val="00535E5D"/>
    <w:rsid w:val="00536141"/>
    <w:rsid w:val="00537592"/>
    <w:rsid w:val="00544611"/>
    <w:rsid w:val="00546B9C"/>
    <w:rsid w:val="0055114E"/>
    <w:rsid w:val="00553AE0"/>
    <w:rsid w:val="00553E45"/>
    <w:rsid w:val="0055796E"/>
    <w:rsid w:val="00557BA3"/>
    <w:rsid w:val="00560636"/>
    <w:rsid w:val="00563BAC"/>
    <w:rsid w:val="00571B82"/>
    <w:rsid w:val="00577C27"/>
    <w:rsid w:val="005811F6"/>
    <w:rsid w:val="00594782"/>
    <w:rsid w:val="005A2C84"/>
    <w:rsid w:val="005A3EA0"/>
    <w:rsid w:val="005A4994"/>
    <w:rsid w:val="005A5373"/>
    <w:rsid w:val="005A7674"/>
    <w:rsid w:val="005B3C53"/>
    <w:rsid w:val="005C692E"/>
    <w:rsid w:val="005C6F4E"/>
    <w:rsid w:val="005D07A0"/>
    <w:rsid w:val="005D0D20"/>
    <w:rsid w:val="005D4183"/>
    <w:rsid w:val="005D4AF7"/>
    <w:rsid w:val="005E41D7"/>
    <w:rsid w:val="005E4D8B"/>
    <w:rsid w:val="005E62DB"/>
    <w:rsid w:val="005E65E3"/>
    <w:rsid w:val="005E7AAD"/>
    <w:rsid w:val="005F4182"/>
    <w:rsid w:val="00606331"/>
    <w:rsid w:val="00610783"/>
    <w:rsid w:val="00614542"/>
    <w:rsid w:val="00620D0F"/>
    <w:rsid w:val="00627C86"/>
    <w:rsid w:val="0063061D"/>
    <w:rsid w:val="006310EB"/>
    <w:rsid w:val="00634514"/>
    <w:rsid w:val="00642E6B"/>
    <w:rsid w:val="00662945"/>
    <w:rsid w:val="006657FF"/>
    <w:rsid w:val="00670F6A"/>
    <w:rsid w:val="006724D5"/>
    <w:rsid w:val="006746C8"/>
    <w:rsid w:val="00680D61"/>
    <w:rsid w:val="00680D79"/>
    <w:rsid w:val="00685B0F"/>
    <w:rsid w:val="00685C28"/>
    <w:rsid w:val="00691098"/>
    <w:rsid w:val="006A2310"/>
    <w:rsid w:val="006A7893"/>
    <w:rsid w:val="006C1D24"/>
    <w:rsid w:val="006C408C"/>
    <w:rsid w:val="006C6D40"/>
    <w:rsid w:val="006D0AF3"/>
    <w:rsid w:val="006D1FE4"/>
    <w:rsid w:val="006F4AF5"/>
    <w:rsid w:val="00710C24"/>
    <w:rsid w:val="00715462"/>
    <w:rsid w:val="00717D30"/>
    <w:rsid w:val="00727664"/>
    <w:rsid w:val="00730571"/>
    <w:rsid w:val="00730D50"/>
    <w:rsid w:val="00731C43"/>
    <w:rsid w:val="00737382"/>
    <w:rsid w:val="00742C86"/>
    <w:rsid w:val="00745817"/>
    <w:rsid w:val="00746F55"/>
    <w:rsid w:val="00747077"/>
    <w:rsid w:val="0074719A"/>
    <w:rsid w:val="00750D73"/>
    <w:rsid w:val="00751BBC"/>
    <w:rsid w:val="00753FAD"/>
    <w:rsid w:val="007624F9"/>
    <w:rsid w:val="00771BBA"/>
    <w:rsid w:val="00777622"/>
    <w:rsid w:val="007825A0"/>
    <w:rsid w:val="007853B2"/>
    <w:rsid w:val="00793418"/>
    <w:rsid w:val="00795673"/>
    <w:rsid w:val="007969DB"/>
    <w:rsid w:val="007A2A22"/>
    <w:rsid w:val="007A3903"/>
    <w:rsid w:val="007A7D62"/>
    <w:rsid w:val="007B48C6"/>
    <w:rsid w:val="007B5497"/>
    <w:rsid w:val="007C677B"/>
    <w:rsid w:val="007D0B7E"/>
    <w:rsid w:val="007D795A"/>
    <w:rsid w:val="007E20EC"/>
    <w:rsid w:val="007E3A23"/>
    <w:rsid w:val="007E5792"/>
    <w:rsid w:val="007E5940"/>
    <w:rsid w:val="007E74E8"/>
    <w:rsid w:val="007E7C5A"/>
    <w:rsid w:val="007F1BDD"/>
    <w:rsid w:val="007F3B55"/>
    <w:rsid w:val="007F5373"/>
    <w:rsid w:val="007F5A44"/>
    <w:rsid w:val="0080365C"/>
    <w:rsid w:val="00817278"/>
    <w:rsid w:val="00817299"/>
    <w:rsid w:val="008179BB"/>
    <w:rsid w:val="00840C9C"/>
    <w:rsid w:val="00846A21"/>
    <w:rsid w:val="00847C50"/>
    <w:rsid w:val="0085087D"/>
    <w:rsid w:val="008511E8"/>
    <w:rsid w:val="00851FBE"/>
    <w:rsid w:val="00852F40"/>
    <w:rsid w:val="00855242"/>
    <w:rsid w:val="008553DF"/>
    <w:rsid w:val="008558D0"/>
    <w:rsid w:val="00857731"/>
    <w:rsid w:val="00862542"/>
    <w:rsid w:val="00863657"/>
    <w:rsid w:val="00863FE3"/>
    <w:rsid w:val="00864FD7"/>
    <w:rsid w:val="008752BA"/>
    <w:rsid w:val="00880B15"/>
    <w:rsid w:val="00881FD0"/>
    <w:rsid w:val="008828FD"/>
    <w:rsid w:val="00886978"/>
    <w:rsid w:val="008A32E3"/>
    <w:rsid w:val="008A44F7"/>
    <w:rsid w:val="008A4CC7"/>
    <w:rsid w:val="008A5263"/>
    <w:rsid w:val="008A7A07"/>
    <w:rsid w:val="008B187F"/>
    <w:rsid w:val="008B2A36"/>
    <w:rsid w:val="008C7145"/>
    <w:rsid w:val="008D026D"/>
    <w:rsid w:val="008D7325"/>
    <w:rsid w:val="008E042A"/>
    <w:rsid w:val="008E2422"/>
    <w:rsid w:val="008E2B00"/>
    <w:rsid w:val="008E33AC"/>
    <w:rsid w:val="008F5097"/>
    <w:rsid w:val="00900008"/>
    <w:rsid w:val="00905338"/>
    <w:rsid w:val="00905717"/>
    <w:rsid w:val="009122B3"/>
    <w:rsid w:val="009164F5"/>
    <w:rsid w:val="00922BE6"/>
    <w:rsid w:val="00923504"/>
    <w:rsid w:val="00924978"/>
    <w:rsid w:val="00927F8B"/>
    <w:rsid w:val="0093023F"/>
    <w:rsid w:val="00934A93"/>
    <w:rsid w:val="009406CA"/>
    <w:rsid w:val="00945ABD"/>
    <w:rsid w:val="00946B27"/>
    <w:rsid w:val="00947E5F"/>
    <w:rsid w:val="0095191E"/>
    <w:rsid w:val="009554E4"/>
    <w:rsid w:val="009579FA"/>
    <w:rsid w:val="00972F58"/>
    <w:rsid w:val="00973DF2"/>
    <w:rsid w:val="0097494A"/>
    <w:rsid w:val="0097508D"/>
    <w:rsid w:val="00977152"/>
    <w:rsid w:val="00980202"/>
    <w:rsid w:val="00984B7F"/>
    <w:rsid w:val="00985DA0"/>
    <w:rsid w:val="009869B9"/>
    <w:rsid w:val="0099082C"/>
    <w:rsid w:val="00991A2A"/>
    <w:rsid w:val="0099410D"/>
    <w:rsid w:val="00995E12"/>
    <w:rsid w:val="00996DB3"/>
    <w:rsid w:val="009A047F"/>
    <w:rsid w:val="009A55EA"/>
    <w:rsid w:val="009A6363"/>
    <w:rsid w:val="009B5309"/>
    <w:rsid w:val="009C6855"/>
    <w:rsid w:val="009D305B"/>
    <w:rsid w:val="009E0E27"/>
    <w:rsid w:val="009E7667"/>
    <w:rsid w:val="009F4781"/>
    <w:rsid w:val="009F61DF"/>
    <w:rsid w:val="00A00436"/>
    <w:rsid w:val="00A039A0"/>
    <w:rsid w:val="00A05669"/>
    <w:rsid w:val="00A10F50"/>
    <w:rsid w:val="00A12CFF"/>
    <w:rsid w:val="00A1378F"/>
    <w:rsid w:val="00A21DD5"/>
    <w:rsid w:val="00A259F3"/>
    <w:rsid w:val="00A25F21"/>
    <w:rsid w:val="00A262B1"/>
    <w:rsid w:val="00A37848"/>
    <w:rsid w:val="00A416CD"/>
    <w:rsid w:val="00A4440D"/>
    <w:rsid w:val="00A44DF8"/>
    <w:rsid w:val="00A454EB"/>
    <w:rsid w:val="00A455F7"/>
    <w:rsid w:val="00A543AA"/>
    <w:rsid w:val="00A64BFF"/>
    <w:rsid w:val="00A668AA"/>
    <w:rsid w:val="00A70154"/>
    <w:rsid w:val="00A7385E"/>
    <w:rsid w:val="00A84DF0"/>
    <w:rsid w:val="00A914D7"/>
    <w:rsid w:val="00A9278B"/>
    <w:rsid w:val="00A95210"/>
    <w:rsid w:val="00AA0192"/>
    <w:rsid w:val="00AB0D76"/>
    <w:rsid w:val="00AB450E"/>
    <w:rsid w:val="00AC3D00"/>
    <w:rsid w:val="00AC489A"/>
    <w:rsid w:val="00AC6972"/>
    <w:rsid w:val="00AD2172"/>
    <w:rsid w:val="00AD3304"/>
    <w:rsid w:val="00AD6219"/>
    <w:rsid w:val="00AE457F"/>
    <w:rsid w:val="00AE4A5E"/>
    <w:rsid w:val="00AE69B2"/>
    <w:rsid w:val="00AF4CAA"/>
    <w:rsid w:val="00B00D49"/>
    <w:rsid w:val="00B0255B"/>
    <w:rsid w:val="00B04AC5"/>
    <w:rsid w:val="00B07DF2"/>
    <w:rsid w:val="00B10C6E"/>
    <w:rsid w:val="00B118C5"/>
    <w:rsid w:val="00B165DF"/>
    <w:rsid w:val="00B2414F"/>
    <w:rsid w:val="00B2644D"/>
    <w:rsid w:val="00B3333D"/>
    <w:rsid w:val="00B33D72"/>
    <w:rsid w:val="00B3447D"/>
    <w:rsid w:val="00B41F9A"/>
    <w:rsid w:val="00B52B70"/>
    <w:rsid w:val="00B52F93"/>
    <w:rsid w:val="00B54302"/>
    <w:rsid w:val="00B603AE"/>
    <w:rsid w:val="00B654BC"/>
    <w:rsid w:val="00B70F3A"/>
    <w:rsid w:val="00B8116B"/>
    <w:rsid w:val="00B81CF3"/>
    <w:rsid w:val="00B97483"/>
    <w:rsid w:val="00BA7485"/>
    <w:rsid w:val="00BA7F15"/>
    <w:rsid w:val="00BB3A02"/>
    <w:rsid w:val="00BB50BA"/>
    <w:rsid w:val="00BB6EA0"/>
    <w:rsid w:val="00BC6BB7"/>
    <w:rsid w:val="00BD12B4"/>
    <w:rsid w:val="00BD2058"/>
    <w:rsid w:val="00BD5701"/>
    <w:rsid w:val="00BD5F17"/>
    <w:rsid w:val="00BD5FEE"/>
    <w:rsid w:val="00BE1CED"/>
    <w:rsid w:val="00BE5503"/>
    <w:rsid w:val="00BF11EA"/>
    <w:rsid w:val="00BF3225"/>
    <w:rsid w:val="00BF53FC"/>
    <w:rsid w:val="00C01B85"/>
    <w:rsid w:val="00C04032"/>
    <w:rsid w:val="00C0450F"/>
    <w:rsid w:val="00C11688"/>
    <w:rsid w:val="00C20535"/>
    <w:rsid w:val="00C2218B"/>
    <w:rsid w:val="00C277AC"/>
    <w:rsid w:val="00C349CA"/>
    <w:rsid w:val="00C34CE6"/>
    <w:rsid w:val="00C44020"/>
    <w:rsid w:val="00C47AAE"/>
    <w:rsid w:val="00C609E4"/>
    <w:rsid w:val="00C64864"/>
    <w:rsid w:val="00C66963"/>
    <w:rsid w:val="00C67C05"/>
    <w:rsid w:val="00C83E7F"/>
    <w:rsid w:val="00C84057"/>
    <w:rsid w:val="00C859A2"/>
    <w:rsid w:val="00C901A6"/>
    <w:rsid w:val="00C91871"/>
    <w:rsid w:val="00C936C0"/>
    <w:rsid w:val="00C944CF"/>
    <w:rsid w:val="00CA52A7"/>
    <w:rsid w:val="00CA5A02"/>
    <w:rsid w:val="00CB4F4D"/>
    <w:rsid w:val="00CB5B2D"/>
    <w:rsid w:val="00CC0DC2"/>
    <w:rsid w:val="00CC748B"/>
    <w:rsid w:val="00CD0C85"/>
    <w:rsid w:val="00CD51E8"/>
    <w:rsid w:val="00CD5284"/>
    <w:rsid w:val="00CE4168"/>
    <w:rsid w:val="00CF7D6D"/>
    <w:rsid w:val="00D06E18"/>
    <w:rsid w:val="00D10D03"/>
    <w:rsid w:val="00D13647"/>
    <w:rsid w:val="00D22C03"/>
    <w:rsid w:val="00D23FBA"/>
    <w:rsid w:val="00D34F02"/>
    <w:rsid w:val="00D424C7"/>
    <w:rsid w:val="00D45CAB"/>
    <w:rsid w:val="00D462C3"/>
    <w:rsid w:val="00D53E11"/>
    <w:rsid w:val="00D76631"/>
    <w:rsid w:val="00D801C2"/>
    <w:rsid w:val="00D80E0F"/>
    <w:rsid w:val="00D82445"/>
    <w:rsid w:val="00D84D87"/>
    <w:rsid w:val="00D855EC"/>
    <w:rsid w:val="00D9556E"/>
    <w:rsid w:val="00DA76F0"/>
    <w:rsid w:val="00DB065E"/>
    <w:rsid w:val="00DB39D7"/>
    <w:rsid w:val="00DB3A66"/>
    <w:rsid w:val="00DB4A54"/>
    <w:rsid w:val="00DB4D0E"/>
    <w:rsid w:val="00DC06D9"/>
    <w:rsid w:val="00DC3D57"/>
    <w:rsid w:val="00DC5776"/>
    <w:rsid w:val="00DD1427"/>
    <w:rsid w:val="00DF2A13"/>
    <w:rsid w:val="00E01334"/>
    <w:rsid w:val="00E056DE"/>
    <w:rsid w:val="00E07194"/>
    <w:rsid w:val="00E15706"/>
    <w:rsid w:val="00E16653"/>
    <w:rsid w:val="00E326B7"/>
    <w:rsid w:val="00E32C79"/>
    <w:rsid w:val="00E34412"/>
    <w:rsid w:val="00E37527"/>
    <w:rsid w:val="00E43332"/>
    <w:rsid w:val="00E45646"/>
    <w:rsid w:val="00E47373"/>
    <w:rsid w:val="00E51E6B"/>
    <w:rsid w:val="00E52590"/>
    <w:rsid w:val="00E647D9"/>
    <w:rsid w:val="00E70856"/>
    <w:rsid w:val="00E73F43"/>
    <w:rsid w:val="00E879B0"/>
    <w:rsid w:val="00E87A79"/>
    <w:rsid w:val="00E87F6A"/>
    <w:rsid w:val="00E91938"/>
    <w:rsid w:val="00E960E8"/>
    <w:rsid w:val="00EA1294"/>
    <w:rsid w:val="00EA3F0A"/>
    <w:rsid w:val="00EA635D"/>
    <w:rsid w:val="00EB1D2B"/>
    <w:rsid w:val="00EB4985"/>
    <w:rsid w:val="00EB5EFE"/>
    <w:rsid w:val="00EC26CC"/>
    <w:rsid w:val="00EC306F"/>
    <w:rsid w:val="00EC3492"/>
    <w:rsid w:val="00EC7346"/>
    <w:rsid w:val="00ED1FC9"/>
    <w:rsid w:val="00ED5EC8"/>
    <w:rsid w:val="00EE0031"/>
    <w:rsid w:val="00EE213A"/>
    <w:rsid w:val="00EE4FE9"/>
    <w:rsid w:val="00EF2947"/>
    <w:rsid w:val="00EF3133"/>
    <w:rsid w:val="00EF6885"/>
    <w:rsid w:val="00F06A5F"/>
    <w:rsid w:val="00F11D9E"/>
    <w:rsid w:val="00F12E17"/>
    <w:rsid w:val="00F14E97"/>
    <w:rsid w:val="00F15EF7"/>
    <w:rsid w:val="00F20A7D"/>
    <w:rsid w:val="00F37D1B"/>
    <w:rsid w:val="00F504BE"/>
    <w:rsid w:val="00F51B1C"/>
    <w:rsid w:val="00F5259F"/>
    <w:rsid w:val="00F53F4D"/>
    <w:rsid w:val="00F54A2D"/>
    <w:rsid w:val="00F55CA5"/>
    <w:rsid w:val="00F60532"/>
    <w:rsid w:val="00F6354B"/>
    <w:rsid w:val="00F6518E"/>
    <w:rsid w:val="00F7069B"/>
    <w:rsid w:val="00F752B7"/>
    <w:rsid w:val="00F905FB"/>
    <w:rsid w:val="00F92988"/>
    <w:rsid w:val="00FA2892"/>
    <w:rsid w:val="00FB06C0"/>
    <w:rsid w:val="00FB3FA4"/>
    <w:rsid w:val="00FB4F89"/>
    <w:rsid w:val="00FB5E5D"/>
    <w:rsid w:val="00FD0CF5"/>
    <w:rsid w:val="00FD1226"/>
    <w:rsid w:val="00FD2914"/>
    <w:rsid w:val="00FD37B8"/>
    <w:rsid w:val="00FE0F1B"/>
    <w:rsid w:val="00FE455A"/>
    <w:rsid w:val="00FE4E59"/>
    <w:rsid w:val="00FE6D5F"/>
    <w:rsid w:val="00FF3E91"/>
    <w:rsid w:val="00FF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7BA3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8">
    <w:name w:val="heading 8"/>
    <w:basedOn w:val="Normale"/>
    <w:next w:val="Normale"/>
    <w:qFormat/>
    <w:rsid w:val="00EE4FE9"/>
    <w:pPr>
      <w:keepNext/>
      <w:tabs>
        <w:tab w:val="num" w:pos="6960"/>
      </w:tabs>
      <w:ind w:left="5760" w:hanging="3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BA3"/>
  </w:style>
  <w:style w:type="character" w:customStyle="1" w:styleId="WW-Absatz-Standardschriftart">
    <w:name w:val="WW-Absatz-Standardschriftart"/>
    <w:rsid w:val="00557BA3"/>
  </w:style>
  <w:style w:type="character" w:customStyle="1" w:styleId="WW-Absatz-Standardschriftart1">
    <w:name w:val="WW-Absatz-Standardschriftart1"/>
    <w:rsid w:val="00557BA3"/>
  </w:style>
  <w:style w:type="character" w:customStyle="1" w:styleId="WW-Absatz-Standardschriftart11">
    <w:name w:val="WW-Absatz-Standardschriftart11"/>
    <w:rsid w:val="00557BA3"/>
  </w:style>
  <w:style w:type="character" w:customStyle="1" w:styleId="WW-Absatz-Standardschriftart111">
    <w:name w:val="WW-Absatz-Standardschriftart111"/>
    <w:rsid w:val="00557BA3"/>
  </w:style>
  <w:style w:type="character" w:customStyle="1" w:styleId="WW-Absatz-Standardschriftart1111">
    <w:name w:val="WW-Absatz-Standardschriftart1111"/>
    <w:rsid w:val="00557BA3"/>
  </w:style>
  <w:style w:type="character" w:customStyle="1" w:styleId="WW-Absatz-Standardschriftart11111">
    <w:name w:val="WW-Absatz-Standardschriftart11111"/>
    <w:rsid w:val="00557BA3"/>
  </w:style>
  <w:style w:type="character" w:customStyle="1" w:styleId="WW-Absatz-Standardschriftart111111">
    <w:name w:val="WW-Absatz-Standardschriftart111111"/>
    <w:rsid w:val="00557BA3"/>
  </w:style>
  <w:style w:type="character" w:customStyle="1" w:styleId="WW-Absatz-Standardschriftart1111111">
    <w:name w:val="WW-Absatz-Standardschriftart1111111"/>
    <w:rsid w:val="00557BA3"/>
  </w:style>
  <w:style w:type="character" w:customStyle="1" w:styleId="WW-Absatz-Standardschriftart11111111">
    <w:name w:val="WW-Absatz-Standardschriftart11111111"/>
    <w:rsid w:val="00557BA3"/>
  </w:style>
  <w:style w:type="character" w:customStyle="1" w:styleId="WW-Absatz-Standardschriftart111111111">
    <w:name w:val="WW-Absatz-Standardschriftart111111111"/>
    <w:rsid w:val="00557BA3"/>
  </w:style>
  <w:style w:type="character" w:customStyle="1" w:styleId="WW-Absatz-Standardschriftart1111111111">
    <w:name w:val="WW-Absatz-Standardschriftart1111111111"/>
    <w:rsid w:val="00557BA3"/>
  </w:style>
  <w:style w:type="character" w:customStyle="1" w:styleId="WW-Absatz-Standardschriftart11111111111">
    <w:name w:val="WW-Absatz-Standardschriftart11111111111"/>
    <w:rsid w:val="00557BA3"/>
  </w:style>
  <w:style w:type="character" w:customStyle="1" w:styleId="WW-Absatz-Standardschriftart111111111111">
    <w:name w:val="WW-Absatz-Standardschriftart111111111111"/>
    <w:rsid w:val="00557BA3"/>
  </w:style>
  <w:style w:type="character" w:customStyle="1" w:styleId="WW-Absatz-Standardschriftart1111111111111">
    <w:name w:val="WW-Absatz-Standardschriftart1111111111111"/>
    <w:rsid w:val="00557BA3"/>
  </w:style>
  <w:style w:type="character" w:customStyle="1" w:styleId="WW8Num1z0">
    <w:name w:val="WW8Num1z0"/>
    <w:rsid w:val="00557BA3"/>
    <w:rPr>
      <w:rFonts w:ascii="Wingdings" w:hAnsi="Wingdings" w:cs="Wingdings"/>
    </w:rPr>
  </w:style>
  <w:style w:type="character" w:customStyle="1" w:styleId="WW8Num1z1">
    <w:name w:val="WW8Num1z1"/>
    <w:rsid w:val="00557BA3"/>
    <w:rPr>
      <w:rFonts w:ascii="Courier New" w:hAnsi="Courier New" w:cs="Courier New"/>
    </w:rPr>
  </w:style>
  <w:style w:type="character" w:customStyle="1" w:styleId="WW8Num1z3">
    <w:name w:val="WW8Num1z3"/>
    <w:rsid w:val="00557BA3"/>
    <w:rPr>
      <w:rFonts w:ascii="Symbol" w:hAnsi="Symbol" w:cs="Symbol"/>
    </w:rPr>
  </w:style>
  <w:style w:type="character" w:customStyle="1" w:styleId="WW8Num3z0">
    <w:name w:val="WW8Num3z0"/>
    <w:rsid w:val="00557BA3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557BA3"/>
    <w:rPr>
      <w:rFonts w:ascii="Courier New" w:hAnsi="Courier New" w:cs="Courier New"/>
    </w:rPr>
  </w:style>
  <w:style w:type="character" w:customStyle="1" w:styleId="WW8Num3z2">
    <w:name w:val="WW8Num3z2"/>
    <w:rsid w:val="00557BA3"/>
    <w:rPr>
      <w:rFonts w:ascii="Wingdings" w:hAnsi="Wingdings" w:cs="Wingdings"/>
    </w:rPr>
  </w:style>
  <w:style w:type="character" w:customStyle="1" w:styleId="WW8Num3z3">
    <w:name w:val="WW8Num3z3"/>
    <w:rsid w:val="00557BA3"/>
    <w:rPr>
      <w:rFonts w:ascii="Symbol" w:hAnsi="Symbol" w:cs="Symbol"/>
    </w:rPr>
  </w:style>
  <w:style w:type="character" w:customStyle="1" w:styleId="Caratterepredefinitoparagrafo">
    <w:name w:val="Carattere predefinito paragrafo"/>
    <w:rsid w:val="00557BA3"/>
  </w:style>
  <w:style w:type="character" w:customStyle="1" w:styleId="WW-Absatz-Standardschriftart11111111111111">
    <w:name w:val="WW-Absatz-Standardschriftart11111111111111"/>
    <w:rsid w:val="00557BA3"/>
  </w:style>
  <w:style w:type="character" w:customStyle="1" w:styleId="Carpredefinitoparagrafo1">
    <w:name w:val="Car. predefinito paragrafo1"/>
    <w:rsid w:val="00557BA3"/>
  </w:style>
  <w:style w:type="character" w:customStyle="1" w:styleId="WW-Caratterepredefinitoparagrafo">
    <w:name w:val="WW-Carattere predefinito paragrafo"/>
    <w:rsid w:val="00557BA3"/>
  </w:style>
  <w:style w:type="character" w:styleId="Numeropagina">
    <w:name w:val="page number"/>
    <w:basedOn w:val="WW-Caratterepredefinitoparagrafo"/>
    <w:rsid w:val="00557BA3"/>
  </w:style>
  <w:style w:type="character" w:customStyle="1" w:styleId="Caratteredinumerazione">
    <w:name w:val="Carattere di numerazione"/>
    <w:rsid w:val="00557BA3"/>
  </w:style>
  <w:style w:type="character" w:styleId="Collegamentoipertestuale">
    <w:name w:val="Hyperlink"/>
    <w:rsid w:val="00557BA3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rsid w:val="00557B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57BA3"/>
    <w:pPr>
      <w:spacing w:after="120"/>
    </w:pPr>
  </w:style>
  <w:style w:type="paragraph" w:styleId="Elenco">
    <w:name w:val="List"/>
    <w:basedOn w:val="Corpodeltesto"/>
    <w:rsid w:val="00557BA3"/>
    <w:rPr>
      <w:rFonts w:cs="Tahoma"/>
    </w:rPr>
  </w:style>
  <w:style w:type="paragraph" w:styleId="Didascalia">
    <w:name w:val="caption"/>
    <w:basedOn w:val="Normale"/>
    <w:qFormat/>
    <w:rsid w:val="00557BA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57BA3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557B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557BA3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557B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557BA3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557B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7BA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557BA3"/>
  </w:style>
  <w:style w:type="paragraph" w:styleId="Rientrocorpodeltesto">
    <w:name w:val="Body Text Indent"/>
    <w:basedOn w:val="Normale"/>
    <w:rsid w:val="00557BA3"/>
    <w:pPr>
      <w:ind w:left="6900"/>
    </w:pPr>
    <w:rPr>
      <w:b/>
    </w:rPr>
  </w:style>
  <w:style w:type="paragraph" w:styleId="Testofumetto">
    <w:name w:val="Balloon Text"/>
    <w:basedOn w:val="Normale"/>
    <w:rsid w:val="00557BA3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557BA3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614542"/>
    <w:rPr>
      <w:b/>
      <w:bCs/>
    </w:rPr>
  </w:style>
  <w:style w:type="paragraph" w:customStyle="1" w:styleId="Default">
    <w:name w:val="Default"/>
    <w:rsid w:val="008577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3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8537-1750-4CF7-BB83-F25D73D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18" baseType="variant">
      <vt:variant>
        <vt:i4>5111870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mailto:protocollo@pec.aslmediocampidano.it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mailto:protocollo@pec.aslcagliari.it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https://www.aslmediocampidano.it/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602838galitzia</cp:lastModifiedBy>
  <cp:revision>2</cp:revision>
  <cp:lastPrinted>2025-03-25T15:34:00Z</cp:lastPrinted>
  <dcterms:created xsi:type="dcterms:W3CDTF">2025-03-28T10:39:00Z</dcterms:created>
  <dcterms:modified xsi:type="dcterms:W3CDTF">2025-03-28T10:39:00Z</dcterms:modified>
</cp:coreProperties>
</file>