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28FD" w:rsidRDefault="008828FD" w:rsidP="00B04AC5">
      <w:pPr>
        <w:spacing w:line="276" w:lineRule="auto"/>
        <w:jc w:val="right"/>
        <w:rPr>
          <w:rFonts w:ascii="Arial" w:hAnsi="Arial"/>
          <w:bCs/>
          <w:color w:val="000000"/>
          <w:sz w:val="20"/>
          <w:szCs w:val="20"/>
          <w:lang w:eastAsia="it-IT" w:bidi="it-IT"/>
        </w:rPr>
      </w:pPr>
      <w:r>
        <w:rPr>
          <w:rFonts w:ascii="Arial" w:hAnsi="Arial"/>
          <w:bCs/>
          <w:color w:val="000000"/>
          <w:sz w:val="20"/>
          <w:szCs w:val="20"/>
          <w:lang w:eastAsia="it-IT" w:bidi="it-IT"/>
        </w:rPr>
        <w:t xml:space="preserve">ALLEGATO </w:t>
      </w:r>
      <w:r w:rsidR="00E130BC">
        <w:rPr>
          <w:rFonts w:ascii="Arial" w:hAnsi="Arial"/>
          <w:bCs/>
          <w:color w:val="000000"/>
          <w:sz w:val="20"/>
          <w:szCs w:val="20"/>
          <w:lang w:eastAsia="it-IT" w:bidi="it-IT"/>
        </w:rPr>
        <w:t>B</w:t>
      </w:r>
      <w:r>
        <w:rPr>
          <w:rFonts w:ascii="Arial" w:hAnsi="Arial"/>
          <w:bCs/>
          <w:color w:val="000000"/>
          <w:sz w:val="20"/>
          <w:szCs w:val="20"/>
          <w:lang w:eastAsia="it-IT" w:bidi="it-IT"/>
        </w:rPr>
        <w:t>)</w:t>
      </w:r>
    </w:p>
    <w:p w:rsidR="008828FD" w:rsidRDefault="008828FD" w:rsidP="006724D5">
      <w:pPr>
        <w:spacing w:line="276" w:lineRule="auto"/>
        <w:rPr>
          <w:rFonts w:ascii="Arial" w:hAnsi="Arial"/>
          <w:bCs/>
          <w:color w:val="000000"/>
          <w:sz w:val="20"/>
          <w:szCs w:val="20"/>
          <w:lang w:eastAsia="it-IT" w:bidi="it-IT"/>
        </w:rPr>
      </w:pPr>
    </w:p>
    <w:p w:rsidR="008828FD" w:rsidRPr="003F57FD" w:rsidRDefault="003F57FD" w:rsidP="003F57FD">
      <w:pPr>
        <w:spacing w:line="276" w:lineRule="auto"/>
        <w:jc w:val="center"/>
        <w:rPr>
          <w:rFonts w:ascii="Arial" w:hAnsi="Arial"/>
          <w:bCs/>
          <w:color w:val="000000"/>
          <w:sz w:val="22"/>
          <w:szCs w:val="22"/>
          <w:lang w:eastAsia="it-IT" w:bidi="it-IT"/>
        </w:rPr>
      </w:pPr>
      <w:r w:rsidRPr="003F57FD">
        <w:rPr>
          <w:rFonts w:ascii="Arial" w:hAnsi="Arial"/>
          <w:bCs/>
          <w:color w:val="000000"/>
          <w:sz w:val="22"/>
          <w:szCs w:val="22"/>
          <w:lang w:eastAsia="it-IT" w:bidi="it-IT"/>
        </w:rPr>
        <w:t>RICHIESTA INSERIMENTO ELENCHI TRASPORTO NEFROPATICI</w:t>
      </w:r>
    </w:p>
    <w:p w:rsidR="003F57FD" w:rsidRPr="003F57FD" w:rsidRDefault="003F57FD" w:rsidP="003F57FD">
      <w:pPr>
        <w:spacing w:line="276" w:lineRule="auto"/>
        <w:jc w:val="center"/>
        <w:rPr>
          <w:rFonts w:ascii="Arial" w:hAnsi="Arial"/>
          <w:bCs/>
          <w:color w:val="000000"/>
          <w:sz w:val="22"/>
          <w:szCs w:val="22"/>
          <w:lang w:eastAsia="it-IT" w:bidi="it-IT"/>
        </w:rPr>
      </w:pPr>
    </w:p>
    <w:p w:rsidR="003F57FD" w:rsidRPr="003F57FD" w:rsidRDefault="003F57FD" w:rsidP="000D261C">
      <w:pPr>
        <w:spacing w:line="276" w:lineRule="auto"/>
        <w:jc w:val="both"/>
        <w:rPr>
          <w:rFonts w:ascii="Arial" w:hAnsi="Arial"/>
          <w:bCs/>
          <w:color w:val="000000"/>
          <w:sz w:val="22"/>
          <w:szCs w:val="22"/>
          <w:lang w:eastAsia="it-IT" w:bidi="it-IT"/>
        </w:rPr>
      </w:pPr>
    </w:p>
    <w:p w:rsidR="003F57FD" w:rsidRDefault="003F57FD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 w:rsidRPr="003F57FD">
        <w:rPr>
          <w:rFonts w:ascii="Arial" w:hAnsi="Arial"/>
          <w:sz w:val="22"/>
          <w:szCs w:val="22"/>
          <w:lang w:eastAsia="it-IT"/>
        </w:rPr>
        <w:t>Il/La  sottoscritto/a ________________ nat</w:t>
      </w:r>
      <w:r w:rsidR="005D07A0">
        <w:rPr>
          <w:rFonts w:ascii="Arial" w:hAnsi="Arial"/>
          <w:sz w:val="22"/>
          <w:szCs w:val="22"/>
          <w:lang w:eastAsia="it-IT"/>
        </w:rPr>
        <w:t>o/a il _________ a ______________________</w:t>
      </w:r>
      <w:r>
        <w:rPr>
          <w:rFonts w:ascii="Arial" w:hAnsi="Arial"/>
          <w:sz w:val="22"/>
          <w:szCs w:val="22"/>
          <w:lang w:eastAsia="it-IT"/>
        </w:rPr>
        <w:t xml:space="preserve"> in qualità di Titolare / Legale Rappresentante dell’Associazione ______________________________________________________________________________________________________________________________________________</w:t>
      </w:r>
    </w:p>
    <w:p w:rsidR="003F57FD" w:rsidRDefault="003F57FD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con sede in____________________ via__________________n. ______ CAP_________</w:t>
      </w:r>
    </w:p>
    <w:p w:rsidR="000D261C" w:rsidRDefault="000D261C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PEC____________________________________________</w:t>
      </w:r>
    </w:p>
    <w:p w:rsidR="003F57FD" w:rsidRDefault="003F57FD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 xml:space="preserve"> </w:t>
      </w:r>
    </w:p>
    <w:p w:rsidR="003F57FD" w:rsidRDefault="003F57FD" w:rsidP="000D261C">
      <w:pPr>
        <w:spacing w:line="276" w:lineRule="auto"/>
        <w:jc w:val="center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CHIEDE</w:t>
      </w:r>
    </w:p>
    <w:p w:rsidR="003F57FD" w:rsidRDefault="003F57FD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</w:p>
    <w:p w:rsidR="00B04AC5" w:rsidRDefault="003F57FD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Di essere iscritto</w:t>
      </w:r>
      <w:r w:rsidR="00E130BC">
        <w:rPr>
          <w:rFonts w:ascii="Arial" w:hAnsi="Arial"/>
          <w:sz w:val="22"/>
          <w:szCs w:val="22"/>
          <w:lang w:eastAsia="it-IT"/>
        </w:rPr>
        <w:t xml:space="preserve"> </w:t>
      </w:r>
      <w:r>
        <w:rPr>
          <w:rFonts w:ascii="Arial" w:hAnsi="Arial"/>
          <w:sz w:val="22"/>
          <w:szCs w:val="22"/>
          <w:lang w:eastAsia="it-IT"/>
        </w:rPr>
        <w:t>all’Elenco delle Associazioni di Volontariato per il trasporto dei pazienti Nefropatici della ASL Medio Campidano</w:t>
      </w:r>
      <w:r w:rsidR="005D07A0">
        <w:rPr>
          <w:rFonts w:ascii="Arial" w:hAnsi="Arial"/>
          <w:sz w:val="22"/>
          <w:szCs w:val="22"/>
          <w:lang w:eastAsia="it-IT"/>
        </w:rPr>
        <w:t>,</w:t>
      </w:r>
      <w:r w:rsidR="00B04AC5">
        <w:rPr>
          <w:rFonts w:ascii="Arial" w:hAnsi="Arial"/>
          <w:sz w:val="22"/>
          <w:szCs w:val="22"/>
          <w:lang w:eastAsia="it-IT"/>
        </w:rPr>
        <w:t xml:space="preserve"> e a tal fine</w:t>
      </w:r>
    </w:p>
    <w:p w:rsidR="00B04AC5" w:rsidRDefault="00B04AC5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</w:p>
    <w:p w:rsidR="000D261C" w:rsidRDefault="00B04AC5" w:rsidP="00B04AC5">
      <w:pPr>
        <w:spacing w:line="276" w:lineRule="auto"/>
        <w:jc w:val="center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DICHIARA</w:t>
      </w:r>
    </w:p>
    <w:p w:rsidR="00B04AC5" w:rsidRDefault="00B04AC5" w:rsidP="00B04AC5">
      <w:pPr>
        <w:spacing w:line="276" w:lineRule="auto"/>
        <w:jc w:val="center"/>
        <w:rPr>
          <w:rFonts w:ascii="Arial" w:hAnsi="Arial"/>
          <w:sz w:val="22"/>
          <w:szCs w:val="22"/>
          <w:lang w:eastAsia="it-IT"/>
        </w:rPr>
      </w:pPr>
    </w:p>
    <w:p w:rsidR="00553AE0" w:rsidRPr="00575252" w:rsidRDefault="00553AE0" w:rsidP="00553AE0">
      <w:pPr>
        <w:pStyle w:val="Default"/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1) Di</w:t>
      </w:r>
      <w:r w:rsidRPr="00575252">
        <w:rPr>
          <w:color w:val="000000" w:themeColor="text1"/>
          <w:sz w:val="22"/>
          <w:szCs w:val="22"/>
        </w:rPr>
        <w:t xml:space="preserve"> possedere i seguenti requisiti:</w:t>
      </w:r>
    </w:p>
    <w:p w:rsidR="00553AE0" w:rsidRPr="001F3099" w:rsidRDefault="00553AE0" w:rsidP="00553AE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Pr="001F3099">
        <w:rPr>
          <w:rFonts w:ascii="Arial" w:hAnsi="Arial" w:cs="Arial"/>
          <w:color w:val="000000" w:themeColor="text1"/>
        </w:rPr>
        <w:t>ostituzione ai sensi del Decreto Legislativo n. 117 del 03 luglio 2017 e ss.mm.ii. (Codice del Terzo settore);</w:t>
      </w:r>
    </w:p>
    <w:p w:rsidR="00553AE0" w:rsidRPr="001F3099" w:rsidRDefault="00553AE0" w:rsidP="00553AE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Pr="001F3099">
        <w:rPr>
          <w:rFonts w:ascii="Arial" w:hAnsi="Arial" w:cs="Arial"/>
          <w:color w:val="000000" w:themeColor="text1"/>
        </w:rPr>
        <w:t>scrizione da almeno 6 mesi nel Registro Unico nazionale del Terzo settore, come disciplinato dal Decreto del Ministero del Lavoro e delle Politiche Sociali n. 106/2020 del 15 settembre 2020, o se non ancora costituito:</w:t>
      </w:r>
    </w:p>
    <w:p w:rsidR="00553AE0" w:rsidRPr="001F3099" w:rsidRDefault="00553AE0" w:rsidP="00553AE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-28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1F3099">
        <w:rPr>
          <w:rFonts w:ascii="Arial" w:hAnsi="Arial" w:cs="Arial"/>
          <w:color w:val="000000" w:themeColor="text1"/>
        </w:rPr>
        <w:t>vere sede ed operare nel territorio regionale</w:t>
      </w:r>
      <w:r>
        <w:rPr>
          <w:rFonts w:ascii="Arial" w:hAnsi="Arial" w:cs="Arial"/>
          <w:color w:val="000000" w:themeColor="text1"/>
        </w:rPr>
        <w:t>;</w:t>
      </w:r>
    </w:p>
    <w:p w:rsidR="00553AE0" w:rsidRPr="001F3099" w:rsidRDefault="00553AE0" w:rsidP="00553AE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Pr="001F3099">
        <w:rPr>
          <w:rFonts w:ascii="Arial" w:hAnsi="Arial" w:cs="Arial"/>
          <w:color w:val="000000" w:themeColor="text1"/>
        </w:rPr>
        <w:t xml:space="preserve">isponibilità giuridica e dettaglio dei veicoli attrezzati per il trasporto dei diversamente abili anche carrozzati, collaudati come da art. 78 Codice della Strada; </w:t>
      </w:r>
    </w:p>
    <w:p w:rsidR="00553AE0" w:rsidRPr="001F3099" w:rsidRDefault="00553AE0" w:rsidP="00553AE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Pr="001F3099">
        <w:rPr>
          <w:rFonts w:ascii="Arial" w:hAnsi="Arial" w:cs="Arial"/>
          <w:color w:val="000000" w:themeColor="text1"/>
        </w:rPr>
        <w:t>ertificato di abilitazione professionale KB e dei corsi di formazione di primo soccorso BLS e BLSD (per il personale che opera sulle ambulanze – autisti e soccorritori)</w:t>
      </w:r>
      <w:r>
        <w:rPr>
          <w:rFonts w:ascii="Arial" w:hAnsi="Arial" w:cs="Arial"/>
          <w:color w:val="000000" w:themeColor="text1"/>
        </w:rPr>
        <w:t>;</w:t>
      </w:r>
    </w:p>
    <w:p w:rsidR="00553AE0" w:rsidRDefault="00553AE0" w:rsidP="00553AE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Pr="001F3099">
        <w:rPr>
          <w:rFonts w:ascii="Arial" w:hAnsi="Arial" w:cs="Arial"/>
          <w:color w:val="000000" w:themeColor="text1"/>
        </w:rPr>
        <w:t>mpegno ad emettere fattura</w:t>
      </w:r>
      <w:r>
        <w:rPr>
          <w:rFonts w:ascii="Arial" w:hAnsi="Arial" w:cs="Arial"/>
          <w:color w:val="000000" w:themeColor="text1"/>
        </w:rPr>
        <w:t>;</w:t>
      </w:r>
    </w:p>
    <w:p w:rsidR="00553AE0" w:rsidRPr="00553AE0" w:rsidRDefault="00553AE0" w:rsidP="00553AE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553AE0">
        <w:rPr>
          <w:rFonts w:ascii="Arial" w:hAnsi="Arial" w:cs="Arial"/>
          <w:color w:val="000000" w:themeColor="text1"/>
        </w:rPr>
        <w:t>essere in ogni caso qualificati come Operatori Economici e come tali avere la capacità di contrarre con la Pubblica Amministrazione.</w:t>
      </w:r>
      <w:r w:rsidRPr="00553AE0">
        <w:rPr>
          <w:rFonts w:ascii="Arial" w:hAnsi="Arial" w:cs="Arial"/>
          <w:b/>
          <w:color w:val="000000" w:themeColor="text1"/>
        </w:rPr>
        <w:t xml:space="preserve"> </w:t>
      </w:r>
    </w:p>
    <w:p w:rsidR="00553AE0" w:rsidRDefault="00553AE0" w:rsidP="00B04AC5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</w:p>
    <w:p w:rsidR="005D07A0" w:rsidRDefault="00553AE0" w:rsidP="00B04AC5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2</w:t>
      </w:r>
      <w:r w:rsidR="000D261C">
        <w:rPr>
          <w:rFonts w:ascii="Arial" w:hAnsi="Arial"/>
          <w:sz w:val="22"/>
          <w:szCs w:val="22"/>
          <w:lang w:eastAsia="it-IT"/>
        </w:rPr>
        <w:t xml:space="preserve">) </w:t>
      </w:r>
      <w:r w:rsidR="005D07A0">
        <w:rPr>
          <w:rFonts w:ascii="Arial" w:hAnsi="Arial"/>
          <w:sz w:val="22"/>
          <w:szCs w:val="22"/>
          <w:lang w:eastAsia="it-IT"/>
        </w:rPr>
        <w:t xml:space="preserve"> di essere in possesso per l’attività di trasporto dei seguenti mezzi:</w:t>
      </w:r>
    </w:p>
    <w:p w:rsidR="005D07A0" w:rsidRPr="005D07A0" w:rsidRDefault="005D07A0" w:rsidP="00B04AC5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>
        <w:rPr>
          <w:rFonts w:ascii="Arial" w:hAnsi="Arial"/>
          <w:kern w:val="0"/>
          <w:sz w:val="22"/>
          <w:szCs w:val="22"/>
          <w:lang w:eastAsia="it-IT"/>
        </w:rPr>
        <w:t>l'autovettura;</w:t>
      </w:r>
      <w:r w:rsidRPr="005D07A0">
        <w:rPr>
          <w:rFonts w:ascii="Arial" w:hAnsi="Arial"/>
          <w:kern w:val="0"/>
          <w:sz w:val="22"/>
          <w:szCs w:val="22"/>
          <w:lang w:eastAsia="it-IT"/>
        </w:rPr>
        <w:t xml:space="preserve"> </w:t>
      </w:r>
    </w:p>
    <w:p w:rsidR="005D07A0" w:rsidRPr="005D07A0" w:rsidRDefault="005D07A0" w:rsidP="00B04AC5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 w:rsidRPr="005D07A0">
        <w:rPr>
          <w:rFonts w:ascii="Arial" w:hAnsi="Arial"/>
          <w:kern w:val="0"/>
          <w:sz w:val="22"/>
          <w:szCs w:val="22"/>
          <w:lang w:eastAsia="it-IT"/>
        </w:rPr>
        <w:t>l'autolettiga</w:t>
      </w:r>
      <w:r>
        <w:rPr>
          <w:rFonts w:ascii="Arial" w:hAnsi="Arial"/>
          <w:kern w:val="0"/>
          <w:sz w:val="22"/>
          <w:szCs w:val="22"/>
          <w:lang w:eastAsia="it-IT"/>
        </w:rPr>
        <w:t>;</w:t>
      </w:r>
      <w:r w:rsidRPr="005D07A0">
        <w:rPr>
          <w:rFonts w:ascii="Arial" w:hAnsi="Arial"/>
          <w:kern w:val="0"/>
          <w:sz w:val="22"/>
          <w:szCs w:val="22"/>
          <w:lang w:eastAsia="it-IT"/>
        </w:rPr>
        <w:t xml:space="preserve"> </w:t>
      </w:r>
    </w:p>
    <w:p w:rsidR="005D07A0" w:rsidRPr="005D07A0" w:rsidRDefault="005D07A0" w:rsidP="00B04AC5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 w:rsidRPr="005D07A0">
        <w:rPr>
          <w:rFonts w:ascii="Arial" w:hAnsi="Arial"/>
          <w:kern w:val="0"/>
          <w:sz w:val="22"/>
          <w:szCs w:val="22"/>
          <w:lang w:eastAsia="it-IT"/>
        </w:rPr>
        <w:t>il furgone finestrato (per pazienti non deambulanti, comunque non trasportabili con altri mezzi o in carrozzina con accompagnatore);</w:t>
      </w:r>
    </w:p>
    <w:p w:rsidR="005D07A0" w:rsidRPr="005D07A0" w:rsidRDefault="005D07A0" w:rsidP="00B04AC5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 w:rsidRPr="005D07A0">
        <w:rPr>
          <w:rFonts w:ascii="Arial" w:hAnsi="Arial"/>
          <w:kern w:val="0"/>
          <w:sz w:val="22"/>
          <w:szCs w:val="22"/>
          <w:lang w:eastAsia="it-IT"/>
        </w:rPr>
        <w:t>l’ambulanza tipo B (per pazienti non autosufficienti, allettati e non trasportabili con altri mezzi).</w:t>
      </w:r>
    </w:p>
    <w:p w:rsidR="000D261C" w:rsidRDefault="000D261C" w:rsidP="00B04AC5">
      <w:pPr>
        <w:spacing w:line="276" w:lineRule="auto"/>
        <w:ind w:left="567" w:hanging="380"/>
        <w:jc w:val="both"/>
        <w:rPr>
          <w:rFonts w:ascii="Arial" w:hAnsi="Arial"/>
          <w:sz w:val="22"/>
          <w:szCs w:val="22"/>
          <w:lang w:eastAsia="it-IT"/>
        </w:rPr>
      </w:pPr>
    </w:p>
    <w:p w:rsidR="005D07A0" w:rsidRDefault="00553AE0" w:rsidP="00B04AC5">
      <w:pPr>
        <w:spacing w:line="276" w:lineRule="auto"/>
        <w:ind w:left="567" w:hanging="567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lastRenderedPageBreak/>
        <w:t>3</w:t>
      </w:r>
      <w:r w:rsidR="000D261C">
        <w:rPr>
          <w:rFonts w:ascii="Arial" w:hAnsi="Arial"/>
          <w:sz w:val="22"/>
          <w:szCs w:val="22"/>
          <w:lang w:eastAsia="it-IT"/>
        </w:rPr>
        <w:t xml:space="preserve">) Che i veicoli di </w:t>
      </w:r>
      <w:r w:rsidR="00B04AC5" w:rsidRPr="00B04AC5">
        <w:rPr>
          <w:rFonts w:ascii="Arial" w:hAnsi="Arial"/>
          <w:sz w:val="22"/>
          <w:szCs w:val="22"/>
          <w:lang w:eastAsia="it-IT"/>
        </w:rPr>
        <w:t>trasporto</w:t>
      </w:r>
      <w:r w:rsidR="00B04AC5">
        <w:rPr>
          <w:rFonts w:ascii="Arial" w:hAnsi="Arial"/>
          <w:sz w:val="22"/>
          <w:szCs w:val="22"/>
          <w:lang w:eastAsia="it-IT"/>
        </w:rPr>
        <w:t xml:space="preserve"> utilizzati</w:t>
      </w:r>
      <w:r w:rsidR="00B04AC5" w:rsidRPr="00B04AC5">
        <w:rPr>
          <w:rFonts w:ascii="Arial" w:hAnsi="Arial"/>
          <w:sz w:val="22"/>
          <w:szCs w:val="22"/>
          <w:lang w:eastAsia="it-IT"/>
        </w:rPr>
        <w:t xml:space="preserve"> </w:t>
      </w:r>
      <w:r w:rsidR="00B04AC5">
        <w:rPr>
          <w:rFonts w:ascii="Arial" w:hAnsi="Arial"/>
          <w:sz w:val="22"/>
          <w:szCs w:val="22"/>
          <w:lang w:eastAsia="it-IT"/>
        </w:rPr>
        <w:t>sono</w:t>
      </w:r>
      <w:r w:rsidR="00B04AC5" w:rsidRPr="00B04AC5">
        <w:rPr>
          <w:rFonts w:ascii="Arial" w:hAnsi="Arial"/>
          <w:sz w:val="22"/>
          <w:szCs w:val="22"/>
          <w:lang w:eastAsia="it-IT"/>
        </w:rPr>
        <w:t xml:space="preserve"> manutenuti secondo quanto disposto dalla normativa vigente con particolare riferimento alle condizioni igieniche, all'attrezzatura sanitaria e alle misure di sicurezza</w:t>
      </w:r>
      <w:r w:rsidR="00B04AC5">
        <w:rPr>
          <w:rFonts w:ascii="Arial" w:hAnsi="Arial"/>
          <w:sz w:val="22"/>
          <w:szCs w:val="22"/>
          <w:lang w:eastAsia="it-IT"/>
        </w:rPr>
        <w:t>;</w:t>
      </w:r>
    </w:p>
    <w:p w:rsidR="00B04AC5" w:rsidRDefault="00553AE0" w:rsidP="00B04AC5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MT" w:hAnsi="ArialMT" w:cs="ArialMT"/>
          <w:kern w:val="0"/>
          <w:sz w:val="20"/>
          <w:szCs w:val="20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4</w:t>
      </w:r>
      <w:r w:rsidR="000D261C">
        <w:rPr>
          <w:rFonts w:ascii="Arial" w:hAnsi="Arial"/>
          <w:sz w:val="22"/>
          <w:szCs w:val="22"/>
          <w:lang w:eastAsia="it-IT"/>
        </w:rPr>
        <w:t>) Che il personale</w:t>
      </w:r>
      <w:r w:rsidR="00B04AC5">
        <w:rPr>
          <w:rFonts w:ascii="Arial" w:hAnsi="Arial"/>
          <w:sz w:val="22"/>
          <w:szCs w:val="22"/>
          <w:lang w:eastAsia="it-IT"/>
        </w:rPr>
        <w:t xml:space="preserve"> operante per conto dell’Associazione</w:t>
      </w:r>
      <w:r w:rsidR="00B04AC5" w:rsidRPr="00B04AC5">
        <w:rPr>
          <w:rFonts w:ascii="Arial" w:hAnsi="Arial"/>
          <w:kern w:val="0"/>
          <w:sz w:val="22"/>
          <w:szCs w:val="22"/>
          <w:lang w:eastAsia="it-IT"/>
        </w:rPr>
        <w:t xml:space="preserve"> è tenuto</w:t>
      </w:r>
      <w:r w:rsidR="00B04AC5">
        <w:rPr>
          <w:rFonts w:ascii="Arial" w:hAnsi="Arial"/>
          <w:sz w:val="22"/>
          <w:szCs w:val="22"/>
          <w:lang w:eastAsia="it-IT"/>
        </w:rPr>
        <w:t xml:space="preserve">: </w:t>
      </w:r>
    </w:p>
    <w:p w:rsidR="00B04AC5" w:rsidRPr="00B04AC5" w:rsidRDefault="00B04AC5" w:rsidP="00B04AC5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/>
          <w:kern w:val="0"/>
          <w:sz w:val="22"/>
          <w:szCs w:val="22"/>
          <w:lang w:eastAsia="it-IT"/>
        </w:rPr>
      </w:pPr>
      <w:r>
        <w:rPr>
          <w:rFonts w:ascii="Arial" w:hAnsi="Arial"/>
          <w:kern w:val="0"/>
          <w:sz w:val="22"/>
          <w:szCs w:val="22"/>
          <w:lang w:eastAsia="it-IT"/>
        </w:rPr>
        <w:tab/>
        <w:t xml:space="preserve">- </w:t>
      </w:r>
      <w:r w:rsidRPr="00B04AC5">
        <w:rPr>
          <w:rFonts w:ascii="Arial" w:hAnsi="Arial"/>
          <w:kern w:val="0"/>
          <w:sz w:val="22"/>
          <w:szCs w:val="22"/>
          <w:lang w:eastAsia="it-IT"/>
        </w:rPr>
        <w:t>al rispetto della dignità e dei diritti degli utenti, ad osservare un comportamento conforme ai principi di buon andamento, efficacia, efficienza e adeguatezza del servizio svolto;</w:t>
      </w:r>
    </w:p>
    <w:p w:rsidR="00B04AC5" w:rsidRPr="00B04AC5" w:rsidRDefault="00B04AC5" w:rsidP="00B04AC5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/>
          <w:kern w:val="0"/>
          <w:sz w:val="22"/>
          <w:szCs w:val="22"/>
          <w:lang w:eastAsia="it-IT"/>
        </w:rPr>
      </w:pPr>
      <w:r>
        <w:rPr>
          <w:rFonts w:ascii="Arial" w:hAnsi="Arial"/>
          <w:kern w:val="0"/>
          <w:sz w:val="22"/>
          <w:szCs w:val="22"/>
          <w:lang w:eastAsia="it-IT"/>
        </w:rPr>
        <w:tab/>
        <w:t xml:space="preserve">- </w:t>
      </w:r>
      <w:r w:rsidRPr="00B04AC5">
        <w:rPr>
          <w:rFonts w:ascii="Arial" w:hAnsi="Arial"/>
          <w:kern w:val="0"/>
          <w:sz w:val="22"/>
          <w:szCs w:val="22"/>
          <w:lang w:eastAsia="it-IT"/>
        </w:rPr>
        <w:t>ad osservare la più rigorosa riservatezza sulle notizie e sui fatti dei quali può venire a conoscenza nel corso delle prestazioni svolte e ad improntare ogni attività alla più assoluta discrezione e riservatezza</w:t>
      </w:r>
      <w:r w:rsidR="00520694">
        <w:rPr>
          <w:rFonts w:ascii="Arial" w:hAnsi="Arial"/>
          <w:kern w:val="0"/>
          <w:sz w:val="22"/>
          <w:szCs w:val="22"/>
          <w:lang w:eastAsia="it-IT"/>
        </w:rPr>
        <w:t>;</w:t>
      </w:r>
      <w:r w:rsidRPr="00B04AC5">
        <w:rPr>
          <w:rFonts w:ascii="Arial" w:hAnsi="Arial"/>
          <w:kern w:val="0"/>
          <w:sz w:val="22"/>
          <w:szCs w:val="22"/>
          <w:lang w:eastAsia="it-IT"/>
        </w:rPr>
        <w:t xml:space="preserve"> </w:t>
      </w:r>
    </w:p>
    <w:p w:rsidR="000D261C" w:rsidRPr="00B04AC5" w:rsidRDefault="00B04AC5" w:rsidP="00B04AC5">
      <w:pPr>
        <w:spacing w:line="276" w:lineRule="auto"/>
        <w:ind w:left="567"/>
        <w:jc w:val="both"/>
        <w:rPr>
          <w:rFonts w:ascii="Arial" w:hAnsi="Arial"/>
          <w:sz w:val="22"/>
          <w:szCs w:val="22"/>
          <w:lang w:eastAsia="it-IT"/>
        </w:rPr>
      </w:pPr>
      <w:r w:rsidRPr="00B04AC5">
        <w:rPr>
          <w:rFonts w:ascii="Arial" w:hAnsi="Arial"/>
          <w:kern w:val="0"/>
          <w:sz w:val="22"/>
          <w:szCs w:val="22"/>
          <w:lang w:eastAsia="it-IT"/>
        </w:rPr>
        <w:t>-</w:t>
      </w:r>
      <w:r>
        <w:rPr>
          <w:rFonts w:ascii="Arial" w:hAnsi="Arial"/>
          <w:kern w:val="0"/>
          <w:sz w:val="22"/>
          <w:szCs w:val="22"/>
          <w:lang w:eastAsia="it-IT"/>
        </w:rPr>
        <w:t xml:space="preserve"> </w:t>
      </w:r>
      <w:r w:rsidRPr="00B04AC5">
        <w:rPr>
          <w:rFonts w:ascii="Arial" w:hAnsi="Arial"/>
          <w:kern w:val="0"/>
          <w:sz w:val="22"/>
          <w:szCs w:val="22"/>
          <w:lang w:eastAsia="it-IT"/>
        </w:rPr>
        <w:t>ad utilizzare un abbigliamento adeguato al luogo di cura presso il quale opera, funzionale all'attività che va a prestare nonché decoroso, pratico e consono al rispetto della buona educazione e delle norme igieniche dei Centri Dialisi</w:t>
      </w:r>
      <w:r w:rsidR="00520694">
        <w:rPr>
          <w:rFonts w:ascii="Arial" w:hAnsi="Arial"/>
          <w:kern w:val="0"/>
          <w:sz w:val="22"/>
          <w:szCs w:val="22"/>
          <w:lang w:eastAsia="it-IT"/>
        </w:rPr>
        <w:t>;</w:t>
      </w:r>
    </w:p>
    <w:p w:rsidR="003F57FD" w:rsidRDefault="00553AE0" w:rsidP="00B04AC5">
      <w:pPr>
        <w:spacing w:line="276" w:lineRule="auto"/>
        <w:ind w:left="567" w:hanging="567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5</w:t>
      </w:r>
      <w:r w:rsidR="00B04AC5">
        <w:rPr>
          <w:rFonts w:ascii="Arial" w:hAnsi="Arial"/>
          <w:sz w:val="22"/>
          <w:szCs w:val="22"/>
          <w:lang w:eastAsia="it-IT"/>
        </w:rPr>
        <w:t xml:space="preserve">) </w:t>
      </w:r>
      <w:r w:rsidR="000D261C">
        <w:rPr>
          <w:rFonts w:ascii="Arial" w:hAnsi="Arial"/>
          <w:sz w:val="22"/>
          <w:szCs w:val="22"/>
          <w:lang w:eastAsia="it-IT"/>
        </w:rPr>
        <w:t>Di aver preso visione del Regolamento Aziendale per il trasporto dei pazienti Nefropatici dell’Azienda Socio Sanitaria del Medio Campidano</w:t>
      </w:r>
      <w:r w:rsidR="00520694">
        <w:rPr>
          <w:rFonts w:ascii="Arial" w:hAnsi="Arial"/>
          <w:sz w:val="22"/>
          <w:szCs w:val="22"/>
          <w:lang w:eastAsia="it-IT"/>
        </w:rPr>
        <w:t>.</w:t>
      </w:r>
    </w:p>
    <w:p w:rsidR="000D261C" w:rsidRDefault="000D261C" w:rsidP="003F57FD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B04AC5" w:rsidRDefault="00B04AC5" w:rsidP="003F57FD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0D261C" w:rsidRDefault="000D261C" w:rsidP="003F57FD">
      <w:pPr>
        <w:spacing w:line="276" w:lineRule="auto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Allega:</w:t>
      </w:r>
    </w:p>
    <w:p w:rsidR="000D261C" w:rsidRDefault="000D261C" w:rsidP="003F57FD">
      <w:pPr>
        <w:spacing w:line="276" w:lineRule="auto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- Curriculum Associazione</w:t>
      </w:r>
    </w:p>
    <w:p w:rsidR="000D261C" w:rsidRDefault="000D261C" w:rsidP="003F57FD">
      <w:pPr>
        <w:spacing w:line="276" w:lineRule="auto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 xml:space="preserve">- </w:t>
      </w:r>
      <w:r w:rsidRPr="000D261C">
        <w:rPr>
          <w:rFonts w:ascii="Arial" w:hAnsi="Arial"/>
          <w:sz w:val="22"/>
          <w:szCs w:val="22"/>
          <w:lang w:eastAsia="it-IT"/>
        </w:rPr>
        <w:t>Progetto concernente le Attività da svolgersi</w:t>
      </w:r>
    </w:p>
    <w:p w:rsidR="00B04AC5" w:rsidRDefault="00B04AC5" w:rsidP="003F57FD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B04AC5" w:rsidRDefault="00B04AC5" w:rsidP="003F57FD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B04AC5" w:rsidRDefault="00B04AC5" w:rsidP="003F57FD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B04AC5" w:rsidRPr="003F57FD" w:rsidRDefault="00B04AC5" w:rsidP="00B04AC5">
      <w:pPr>
        <w:spacing w:line="276" w:lineRule="auto"/>
        <w:jc w:val="right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FIRMA_______________</w:t>
      </w:r>
    </w:p>
    <w:sectPr w:rsidR="00B04AC5" w:rsidRPr="003F57FD" w:rsidSect="00553AE0">
      <w:headerReference w:type="even" r:id="rId8"/>
      <w:headerReference w:type="default" r:id="rId9"/>
      <w:footerReference w:type="default" r:id="rId10"/>
      <w:pgSz w:w="11906" w:h="16838" w:code="9"/>
      <w:pgMar w:top="2268" w:right="1416" w:bottom="851" w:left="1418" w:header="567" w:footer="5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30" w:rsidRDefault="00551630">
      <w:r>
        <w:separator/>
      </w:r>
    </w:p>
  </w:endnote>
  <w:endnote w:type="continuationSeparator" w:id="0">
    <w:p w:rsidR="00551630" w:rsidRDefault="00551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94" w:rsidRDefault="006F29BE" w:rsidP="002305EF">
    <w:pPr>
      <w:pStyle w:val="Pidipagina"/>
      <w:tabs>
        <w:tab w:val="clear" w:pos="4819"/>
        <w:tab w:val="clear" w:pos="9638"/>
        <w:tab w:val="left" w:pos="1725"/>
      </w:tabs>
      <w:ind w:right="360"/>
      <w:jc w:val="both"/>
      <w:rPr>
        <w:rFonts w:ascii="Times New Roman" w:hAnsi="Times New Roman" w:cs="Times New Roman"/>
        <w:b/>
        <w:bCs/>
        <w:sz w:val="18"/>
        <w:szCs w:val="18"/>
      </w:rPr>
    </w:pPr>
    <w:r w:rsidRPr="006F29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8" type="#_x0000_t202" style="position:absolute;left:0;text-align:left;margin-left:275.6pt;margin-top:6.7pt;width:204.85pt;height:83.05pt;z-index:251659264;visibility:visible;mso-width-relative:margin;mso-height-relative:margin" stroked="f">
          <v:textbox style="mso-next-textbox:#Casella di testo 2">
            <w:txbxContent>
              <w:p w:rsidR="00520694" w:rsidRPr="00EB1D2B" w:rsidRDefault="00520694" w:rsidP="005246D0">
                <w:pPr>
                  <w:tabs>
                    <w:tab w:val="left" w:pos="1985"/>
                    <w:tab w:val="left" w:pos="2410"/>
                  </w:tabs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 xml:space="preserve">SSD </w:t>
                </w: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AFFARI GENERALI E </w:t>
                </w:r>
              </w:p>
              <w:p w:rsidR="00520694" w:rsidRDefault="00520694" w:rsidP="002305EF">
                <w:pPr>
                  <w:tabs>
                    <w:tab w:val="left" w:pos="1985"/>
                    <w:tab w:val="left" w:pos="2410"/>
                  </w:tabs>
                  <w:spacing w:line="276" w:lineRule="auto"/>
                  <w:ind w:left="5245" w:hanging="5387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ATTIVITA’ AMM.VE DEI SERVIZI SANITARI</w:t>
                </w:r>
              </w:p>
              <w:p w:rsidR="00520694" w:rsidRDefault="00520694" w:rsidP="001A2F08">
                <w:pPr>
                  <w:tabs>
                    <w:tab w:val="left" w:pos="1985"/>
                    <w:tab w:val="left" w:pos="2410"/>
                  </w:tabs>
                  <w:spacing w:line="36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Direttore Dott.ssa Sandra Olla</w:t>
                </w:r>
              </w:p>
              <w:p w:rsidR="00520694" w:rsidRPr="001A2F08" w:rsidRDefault="00520694" w:rsidP="001A2F08">
                <w:pPr>
                  <w:tabs>
                    <w:tab w:val="left" w:pos="1985"/>
                    <w:tab w:val="left" w:pos="2410"/>
                  </w:tabs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Arial" w:hAnsi="Arial"/>
                    <w:bCs/>
                    <w:color w:val="000000"/>
                    <w:sz w:val="16"/>
                    <w:szCs w:val="16"/>
                  </w:rPr>
                  <w:t xml:space="preserve">pec: </w:t>
                </w:r>
                <w:r w:rsidRPr="009554E4">
                  <w:rPr>
                    <w:rFonts w:ascii="Arial" w:hAnsi="Arial"/>
                    <w:bCs/>
                    <w:color w:val="000000"/>
                    <w:sz w:val="16"/>
                    <w:szCs w:val="16"/>
                  </w:rPr>
                  <w:t>affarigenerali@pec.aslmediocampidano.it</w:t>
                </w:r>
              </w:p>
              <w:p w:rsidR="00520694" w:rsidRPr="004A7D95" w:rsidRDefault="00520694" w:rsidP="005246D0">
                <w:pPr>
                  <w:pStyle w:val="Pidipagina"/>
                  <w:ind w:left="-142" w:right="360"/>
                  <w:jc w:val="both"/>
                  <w:rPr>
                    <w:rFonts w:ascii="Arial" w:hAnsi="Arial"/>
                    <w:bCs/>
                    <w:color w:val="000000"/>
                    <w:sz w:val="16"/>
                    <w:szCs w:val="16"/>
                  </w:rPr>
                </w:pPr>
              </w:p>
              <w:p w:rsidR="00520694" w:rsidRPr="002305EF" w:rsidRDefault="00520694" w:rsidP="005246D0">
                <w:pPr>
                  <w:rPr>
                    <w:rFonts w:ascii="Arial" w:hAnsi="Arial"/>
                  </w:rPr>
                </w:pPr>
              </w:p>
            </w:txbxContent>
          </v:textbox>
        </v:shape>
      </w:pict>
    </w:r>
    <w:r w:rsidR="00520694">
      <w:rPr>
        <w:noProof/>
        <w:lang w:eastAsia="it-IT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-18415</wp:posOffset>
          </wp:positionV>
          <wp:extent cx="7233285" cy="103505"/>
          <wp:effectExtent l="19050" t="0" r="571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0694" w:rsidRPr="00662945" w:rsidRDefault="00520694" w:rsidP="00662945">
    <w:pPr>
      <w:pStyle w:val="Pidipagina"/>
      <w:tabs>
        <w:tab w:val="clear" w:pos="4819"/>
        <w:tab w:val="clear" w:pos="9638"/>
        <w:tab w:val="left" w:pos="1725"/>
      </w:tabs>
      <w:spacing w:line="276" w:lineRule="auto"/>
      <w:ind w:left="-284" w:right="360"/>
      <w:jc w:val="both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ASL MEDIO CAMPIDANO</w:t>
    </w:r>
    <w:r>
      <w:rPr>
        <w:rFonts w:ascii="Times New Roman" w:hAnsi="Times New Roman" w:cs="Times New Roman"/>
        <w:b/>
        <w:bCs/>
        <w:sz w:val="18"/>
        <w:szCs w:val="18"/>
      </w:rPr>
      <w:tab/>
    </w:r>
    <w:r>
      <w:rPr>
        <w:rFonts w:ascii="Times New Roman" w:hAnsi="Times New Roman" w:cs="Times New Roman"/>
        <w:b/>
        <w:bCs/>
        <w:sz w:val="18"/>
        <w:szCs w:val="18"/>
      </w:rPr>
      <w:tab/>
    </w:r>
  </w:p>
  <w:p w:rsidR="00520694" w:rsidRPr="0013206A" w:rsidRDefault="00520694" w:rsidP="002305EF">
    <w:pPr>
      <w:tabs>
        <w:tab w:val="left" w:pos="1985"/>
        <w:tab w:val="left" w:pos="2410"/>
      </w:tabs>
      <w:ind w:left="-284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Arial" w:hAnsi="Arial"/>
        <w:sz w:val="16"/>
        <w:szCs w:val="16"/>
      </w:rPr>
      <w:t>Sede Legale</w:t>
    </w:r>
    <w:r>
      <w:rPr>
        <w:rFonts w:ascii="Arial" w:hAnsi="Arial"/>
        <w:sz w:val="16"/>
        <w:szCs w:val="16"/>
      </w:rPr>
      <w:tab/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Via Ungaretti , n. 9</w:t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CAP: 09025  Sanluri</w:t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 /C.F.: </w:t>
    </w:r>
    <w:r>
      <w:rPr>
        <w:rFonts w:ascii="Arial" w:hAnsi="Arial"/>
        <w:kern w:val="0"/>
        <w:sz w:val="16"/>
        <w:szCs w:val="16"/>
        <w:lang w:eastAsia="it-IT"/>
      </w:rPr>
      <w:t>03990320925</w:t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</w:rPr>
    </w:pPr>
    <w:r>
      <w:rPr>
        <w:rFonts w:ascii="Arial" w:hAnsi="Arial"/>
        <w:sz w:val="16"/>
      </w:rPr>
      <w:t xml:space="preserve">sito internet : </w:t>
    </w:r>
    <w:hyperlink r:id="rId2" w:history="1">
      <w:r>
        <w:rPr>
          <w:rStyle w:val="Collegamentoipertestuale"/>
          <w:rFonts w:ascii="Arial" w:hAnsi="Arial"/>
          <w:sz w:val="16"/>
        </w:rPr>
        <w:t>https://www.aslmediocampidano.it/</w:t>
      </w:r>
    </w:hyperlink>
  </w:p>
  <w:p w:rsidR="00520694" w:rsidRPr="004A7D95" w:rsidRDefault="00520694" w:rsidP="002305EF">
    <w:pPr>
      <w:pStyle w:val="Pidipagina"/>
      <w:tabs>
        <w:tab w:val="clear" w:pos="4819"/>
        <w:tab w:val="clear" w:pos="9638"/>
        <w:tab w:val="left" w:pos="1395"/>
      </w:tabs>
      <w:ind w:left="-142" w:right="360"/>
      <w:jc w:val="both"/>
      <w:rPr>
        <w:rFonts w:ascii="Arial" w:hAnsi="Arial"/>
        <w:sz w:val="16"/>
        <w:szCs w:val="16"/>
        <w:lang w:val="fr-FR"/>
      </w:rPr>
    </w:pPr>
    <w:r>
      <w:rPr>
        <w:rFonts w:ascii="Arial" w:hAnsi="Arial"/>
        <w:sz w:val="16"/>
        <w:szCs w:val="16"/>
        <w:lang w:val="fr-F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30" w:rsidRDefault="00551630">
      <w:r>
        <w:separator/>
      </w:r>
    </w:p>
  </w:footnote>
  <w:footnote w:type="continuationSeparator" w:id="0">
    <w:p w:rsidR="00551630" w:rsidRDefault="00551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94" w:rsidRDefault="0052069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94" w:rsidRDefault="006F29BE" w:rsidP="00DB4A54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77.35pt;margin-top:14.4pt;width:331.5pt;height:33pt;z-index:251658240;mso-width-relative:margin;mso-height-relative:margin" strokecolor="white">
          <v:textbox style="mso-next-textbox:#_x0000_s1027">
            <w:txbxContent>
              <w:p w:rsidR="00520694" w:rsidRDefault="00520694" w:rsidP="006A2310">
                <w:pPr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 xml:space="preserve">SSD </w:t>
                </w: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AFFARI GENERALI E </w:t>
                </w:r>
              </w:p>
              <w:p w:rsidR="00520694" w:rsidRPr="006A2310" w:rsidRDefault="00520694" w:rsidP="006A2310">
                <w:pPr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ATTIVITA’ AMM.VE DEI SERVIZI SANITARI </w:t>
                </w:r>
              </w:p>
              <w:p w:rsidR="00520694" w:rsidRDefault="00520694"/>
            </w:txbxContent>
          </v:textbox>
        </v:shape>
      </w:pict>
    </w:r>
    <w:r w:rsidR="00520694">
      <w:rPr>
        <w:noProof/>
        <w:lang w:eastAsia="it-IT"/>
      </w:rPr>
      <w:drawing>
        <wp:inline distT="0" distB="0" distL="0" distR="0">
          <wp:extent cx="2077720" cy="526415"/>
          <wp:effectExtent l="19050" t="0" r="0" b="0"/>
          <wp:docPr id="1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0694">
      <w:rPr>
        <w:lang w:eastAsia="it-IT"/>
      </w:rPr>
      <w:tab/>
    </w:r>
    <w:r w:rsidR="00520694">
      <w:rPr>
        <w:lang w:eastAsia="it-IT"/>
      </w:rPr>
      <w:tab/>
    </w:r>
  </w:p>
  <w:p w:rsidR="00520694" w:rsidRPr="00F53F4D" w:rsidRDefault="00520694" w:rsidP="00F53F4D">
    <w:pPr>
      <w:pStyle w:val="Intestazione"/>
      <w:tabs>
        <w:tab w:val="clear" w:pos="4819"/>
        <w:tab w:val="left" w:pos="58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-535305</wp:posOffset>
          </wp:positionH>
          <wp:positionV relativeFrom="paragraph">
            <wp:posOffset>208915</wp:posOffset>
          </wp:positionV>
          <wp:extent cx="7378065" cy="99060"/>
          <wp:effectExtent l="1905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30" t="16475" b="55377"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990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none"/>
      <w:suff w:val="nothing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592EDF"/>
    <w:multiLevelType w:val="multilevel"/>
    <w:tmpl w:val="6A7E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8656E1"/>
    <w:multiLevelType w:val="hybridMultilevel"/>
    <w:tmpl w:val="57748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7ECE"/>
    <w:multiLevelType w:val="hybridMultilevel"/>
    <w:tmpl w:val="D548D48A"/>
    <w:lvl w:ilvl="0" w:tplc="06F40BE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460013"/>
    <w:multiLevelType w:val="hybridMultilevel"/>
    <w:tmpl w:val="39E2E9B8"/>
    <w:lvl w:ilvl="0" w:tplc="E698EE9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AC1297"/>
    <w:multiLevelType w:val="hybridMultilevel"/>
    <w:tmpl w:val="A616386C"/>
    <w:lvl w:ilvl="0" w:tplc="DC927A4E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C1A2CDF"/>
    <w:multiLevelType w:val="hybridMultilevel"/>
    <w:tmpl w:val="573E4FE8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33455"/>
    <w:multiLevelType w:val="hybridMultilevel"/>
    <w:tmpl w:val="DFB4AA88"/>
    <w:lvl w:ilvl="0" w:tplc="E698EE9A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35787ADD"/>
    <w:multiLevelType w:val="hybridMultilevel"/>
    <w:tmpl w:val="6A7EFB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243E23"/>
    <w:multiLevelType w:val="hybridMultilevel"/>
    <w:tmpl w:val="79589600"/>
    <w:lvl w:ilvl="0" w:tplc="DEE6BB8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749B8"/>
    <w:multiLevelType w:val="hybridMultilevel"/>
    <w:tmpl w:val="D8024016"/>
    <w:lvl w:ilvl="0" w:tplc="27507916">
      <w:start w:val="16"/>
      <w:numFmt w:val="bullet"/>
      <w:lvlText w:val="-"/>
      <w:lvlJc w:val="left"/>
      <w:pPr>
        <w:ind w:left="1069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7A25314"/>
    <w:multiLevelType w:val="hybridMultilevel"/>
    <w:tmpl w:val="D7D6D236"/>
    <w:lvl w:ilvl="0" w:tplc="3F9A5600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03674A5"/>
    <w:multiLevelType w:val="hybridMultilevel"/>
    <w:tmpl w:val="58D07BAA"/>
    <w:lvl w:ilvl="0" w:tplc="0410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EA60180C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Segoe Script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5A9E2A9F"/>
    <w:multiLevelType w:val="hybridMultilevel"/>
    <w:tmpl w:val="9334D342"/>
    <w:lvl w:ilvl="0" w:tplc="0410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4">
    <w:nsid w:val="5FAC04F7"/>
    <w:multiLevelType w:val="hybridMultilevel"/>
    <w:tmpl w:val="4244C1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D39B2"/>
    <w:multiLevelType w:val="hybridMultilevel"/>
    <w:tmpl w:val="58CAA17C"/>
    <w:lvl w:ilvl="0" w:tplc="666257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67F62681"/>
    <w:multiLevelType w:val="hybridMultilevel"/>
    <w:tmpl w:val="6FE4F4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8D03195"/>
    <w:multiLevelType w:val="hybridMultilevel"/>
    <w:tmpl w:val="C78AA0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60080"/>
    <w:multiLevelType w:val="hybridMultilevel"/>
    <w:tmpl w:val="C3426A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9731E0"/>
    <w:multiLevelType w:val="hybridMultilevel"/>
    <w:tmpl w:val="21B463B2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A2BA2"/>
    <w:multiLevelType w:val="hybridMultilevel"/>
    <w:tmpl w:val="3150158A"/>
    <w:lvl w:ilvl="0" w:tplc="EA60180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Segoe Scrip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>
    <w:nsid w:val="733920C4"/>
    <w:multiLevelType w:val="hybridMultilevel"/>
    <w:tmpl w:val="9F9E10D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37510E5"/>
    <w:multiLevelType w:val="hybridMultilevel"/>
    <w:tmpl w:val="BD60C2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"/>
  </w:num>
  <w:num w:numId="5">
    <w:abstractNumId w:val="18"/>
  </w:num>
  <w:num w:numId="6">
    <w:abstractNumId w:val="4"/>
  </w:num>
  <w:num w:numId="7">
    <w:abstractNumId w:val="7"/>
  </w:num>
  <w:num w:numId="8">
    <w:abstractNumId w:val="15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5"/>
  </w:num>
  <w:num w:numId="14">
    <w:abstractNumId w:val="2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22"/>
  </w:num>
  <w:num w:numId="20">
    <w:abstractNumId w:val="16"/>
  </w:num>
  <w:num w:numId="21">
    <w:abstractNumId w:val="3"/>
  </w:num>
  <w:num w:numId="22">
    <w:abstractNumId w:val="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94B7F"/>
    <w:rsid w:val="00021F3A"/>
    <w:rsid w:val="0003179E"/>
    <w:rsid w:val="00046E85"/>
    <w:rsid w:val="00050D34"/>
    <w:rsid w:val="0006052D"/>
    <w:rsid w:val="0006331C"/>
    <w:rsid w:val="00064619"/>
    <w:rsid w:val="00080397"/>
    <w:rsid w:val="00081D48"/>
    <w:rsid w:val="00083F69"/>
    <w:rsid w:val="0008459D"/>
    <w:rsid w:val="000916E0"/>
    <w:rsid w:val="000A3C50"/>
    <w:rsid w:val="000A427F"/>
    <w:rsid w:val="000A50C5"/>
    <w:rsid w:val="000B42DB"/>
    <w:rsid w:val="000B48FE"/>
    <w:rsid w:val="000B6559"/>
    <w:rsid w:val="000B65AD"/>
    <w:rsid w:val="000C13FB"/>
    <w:rsid w:val="000C3D88"/>
    <w:rsid w:val="000C3DCC"/>
    <w:rsid w:val="000C3F89"/>
    <w:rsid w:val="000D1D17"/>
    <w:rsid w:val="000D261C"/>
    <w:rsid w:val="000D5706"/>
    <w:rsid w:val="000D77B0"/>
    <w:rsid w:val="000D7D95"/>
    <w:rsid w:val="000E3B99"/>
    <w:rsid w:val="000E6CEA"/>
    <w:rsid w:val="000E7747"/>
    <w:rsid w:val="000F31D0"/>
    <w:rsid w:val="000F6CD4"/>
    <w:rsid w:val="000F6D95"/>
    <w:rsid w:val="00103664"/>
    <w:rsid w:val="00114BEE"/>
    <w:rsid w:val="001167FC"/>
    <w:rsid w:val="001244B5"/>
    <w:rsid w:val="001249DF"/>
    <w:rsid w:val="001255F0"/>
    <w:rsid w:val="0013206A"/>
    <w:rsid w:val="00132615"/>
    <w:rsid w:val="00141BE0"/>
    <w:rsid w:val="00151D05"/>
    <w:rsid w:val="00154EDD"/>
    <w:rsid w:val="00155F8B"/>
    <w:rsid w:val="00163384"/>
    <w:rsid w:val="00170C90"/>
    <w:rsid w:val="00181872"/>
    <w:rsid w:val="00185B24"/>
    <w:rsid w:val="001861C5"/>
    <w:rsid w:val="0019057E"/>
    <w:rsid w:val="00190F30"/>
    <w:rsid w:val="00195748"/>
    <w:rsid w:val="001966A9"/>
    <w:rsid w:val="001A2F08"/>
    <w:rsid w:val="001A48AD"/>
    <w:rsid w:val="001B64B7"/>
    <w:rsid w:val="001C5310"/>
    <w:rsid w:val="001C7423"/>
    <w:rsid w:val="001D4D19"/>
    <w:rsid w:val="001D6902"/>
    <w:rsid w:val="001D747C"/>
    <w:rsid w:val="001E3C22"/>
    <w:rsid w:val="001E45DC"/>
    <w:rsid w:val="001F5EF5"/>
    <w:rsid w:val="002061F8"/>
    <w:rsid w:val="00211943"/>
    <w:rsid w:val="00213B2A"/>
    <w:rsid w:val="00225E3E"/>
    <w:rsid w:val="002270E1"/>
    <w:rsid w:val="00227465"/>
    <w:rsid w:val="002305EF"/>
    <w:rsid w:val="00231693"/>
    <w:rsid w:val="00240738"/>
    <w:rsid w:val="002407E8"/>
    <w:rsid w:val="002420B9"/>
    <w:rsid w:val="00246DAC"/>
    <w:rsid w:val="00252470"/>
    <w:rsid w:val="00254450"/>
    <w:rsid w:val="00255A01"/>
    <w:rsid w:val="00260212"/>
    <w:rsid w:val="002716AB"/>
    <w:rsid w:val="00272FBB"/>
    <w:rsid w:val="00273544"/>
    <w:rsid w:val="00277F3B"/>
    <w:rsid w:val="00285ED4"/>
    <w:rsid w:val="00287E50"/>
    <w:rsid w:val="002926EA"/>
    <w:rsid w:val="0029424A"/>
    <w:rsid w:val="00294B7F"/>
    <w:rsid w:val="00295B4D"/>
    <w:rsid w:val="0029766F"/>
    <w:rsid w:val="002A61E6"/>
    <w:rsid w:val="002A6E2D"/>
    <w:rsid w:val="002A748D"/>
    <w:rsid w:val="002B3823"/>
    <w:rsid w:val="002B3BEA"/>
    <w:rsid w:val="002C5151"/>
    <w:rsid w:val="002C66DE"/>
    <w:rsid w:val="002D170A"/>
    <w:rsid w:val="002D2A2C"/>
    <w:rsid w:val="002D5CE0"/>
    <w:rsid w:val="002E03DD"/>
    <w:rsid w:val="002F4D0F"/>
    <w:rsid w:val="002F5E5F"/>
    <w:rsid w:val="002F70DD"/>
    <w:rsid w:val="003057DD"/>
    <w:rsid w:val="00306435"/>
    <w:rsid w:val="00307AAD"/>
    <w:rsid w:val="00311932"/>
    <w:rsid w:val="003167EB"/>
    <w:rsid w:val="003206AD"/>
    <w:rsid w:val="003211E1"/>
    <w:rsid w:val="00322600"/>
    <w:rsid w:val="0033074A"/>
    <w:rsid w:val="0033566D"/>
    <w:rsid w:val="00345BF9"/>
    <w:rsid w:val="003542DE"/>
    <w:rsid w:val="003616D9"/>
    <w:rsid w:val="00361D03"/>
    <w:rsid w:val="00365719"/>
    <w:rsid w:val="0036753B"/>
    <w:rsid w:val="00374771"/>
    <w:rsid w:val="003769C6"/>
    <w:rsid w:val="00382031"/>
    <w:rsid w:val="00387055"/>
    <w:rsid w:val="0038741A"/>
    <w:rsid w:val="00387889"/>
    <w:rsid w:val="00387AE2"/>
    <w:rsid w:val="003A781C"/>
    <w:rsid w:val="003B220C"/>
    <w:rsid w:val="003D1099"/>
    <w:rsid w:val="003D2A9A"/>
    <w:rsid w:val="003D4C40"/>
    <w:rsid w:val="003E6CD3"/>
    <w:rsid w:val="003F1766"/>
    <w:rsid w:val="003F195E"/>
    <w:rsid w:val="003F57FD"/>
    <w:rsid w:val="00411347"/>
    <w:rsid w:val="004124C8"/>
    <w:rsid w:val="00412DC5"/>
    <w:rsid w:val="00416938"/>
    <w:rsid w:val="0042115A"/>
    <w:rsid w:val="00424C4B"/>
    <w:rsid w:val="00432F1F"/>
    <w:rsid w:val="00435888"/>
    <w:rsid w:val="0043642F"/>
    <w:rsid w:val="00443C57"/>
    <w:rsid w:val="00457CE5"/>
    <w:rsid w:val="00467D53"/>
    <w:rsid w:val="00471D40"/>
    <w:rsid w:val="00472A02"/>
    <w:rsid w:val="0047419C"/>
    <w:rsid w:val="00476CEC"/>
    <w:rsid w:val="00484F04"/>
    <w:rsid w:val="00484F17"/>
    <w:rsid w:val="004A0E7D"/>
    <w:rsid w:val="004A7D95"/>
    <w:rsid w:val="004B34B2"/>
    <w:rsid w:val="004B5FBF"/>
    <w:rsid w:val="004C24AA"/>
    <w:rsid w:val="004C3040"/>
    <w:rsid w:val="004C529E"/>
    <w:rsid w:val="004D2460"/>
    <w:rsid w:val="004F0837"/>
    <w:rsid w:val="004F1B59"/>
    <w:rsid w:val="004F6DDA"/>
    <w:rsid w:val="00504ADF"/>
    <w:rsid w:val="00510F48"/>
    <w:rsid w:val="005128BE"/>
    <w:rsid w:val="0051320F"/>
    <w:rsid w:val="005154CC"/>
    <w:rsid w:val="00516500"/>
    <w:rsid w:val="00520694"/>
    <w:rsid w:val="00522E31"/>
    <w:rsid w:val="00523713"/>
    <w:rsid w:val="005246D0"/>
    <w:rsid w:val="005264BF"/>
    <w:rsid w:val="005301A1"/>
    <w:rsid w:val="00535E5D"/>
    <w:rsid w:val="00536141"/>
    <w:rsid w:val="00537592"/>
    <w:rsid w:val="00544611"/>
    <w:rsid w:val="00546B9C"/>
    <w:rsid w:val="0055114E"/>
    <w:rsid w:val="00551630"/>
    <w:rsid w:val="00553AE0"/>
    <w:rsid w:val="00553E45"/>
    <w:rsid w:val="005542B4"/>
    <w:rsid w:val="0055796E"/>
    <w:rsid w:val="00557BA3"/>
    <w:rsid w:val="00560636"/>
    <w:rsid w:val="00563BAC"/>
    <w:rsid w:val="00571B82"/>
    <w:rsid w:val="00577C27"/>
    <w:rsid w:val="005811F6"/>
    <w:rsid w:val="00594782"/>
    <w:rsid w:val="005A2C84"/>
    <w:rsid w:val="005A3EA0"/>
    <w:rsid w:val="005A4994"/>
    <w:rsid w:val="005A5373"/>
    <w:rsid w:val="005A7674"/>
    <w:rsid w:val="005B3C53"/>
    <w:rsid w:val="005C692E"/>
    <w:rsid w:val="005C6F4E"/>
    <w:rsid w:val="005D07A0"/>
    <w:rsid w:val="005D0D20"/>
    <w:rsid w:val="005D4183"/>
    <w:rsid w:val="005D4AF7"/>
    <w:rsid w:val="005E41D7"/>
    <w:rsid w:val="005E487E"/>
    <w:rsid w:val="005E4D8B"/>
    <w:rsid w:val="005E62DB"/>
    <w:rsid w:val="005E65E3"/>
    <w:rsid w:val="005E7AAD"/>
    <w:rsid w:val="005F4182"/>
    <w:rsid w:val="00606331"/>
    <w:rsid w:val="00610783"/>
    <w:rsid w:val="00614542"/>
    <w:rsid w:val="00620D0F"/>
    <w:rsid w:val="00627C86"/>
    <w:rsid w:val="0063061D"/>
    <w:rsid w:val="006310EB"/>
    <w:rsid w:val="00634514"/>
    <w:rsid w:val="00642E6B"/>
    <w:rsid w:val="00662945"/>
    <w:rsid w:val="006657FF"/>
    <w:rsid w:val="00670F6A"/>
    <w:rsid w:val="006724D5"/>
    <w:rsid w:val="006746C8"/>
    <w:rsid w:val="00680D61"/>
    <w:rsid w:val="00680D79"/>
    <w:rsid w:val="00685B0F"/>
    <w:rsid w:val="00685C28"/>
    <w:rsid w:val="00691098"/>
    <w:rsid w:val="006A2310"/>
    <w:rsid w:val="006A7893"/>
    <w:rsid w:val="006C1D24"/>
    <w:rsid w:val="006C408C"/>
    <w:rsid w:val="006C6D40"/>
    <w:rsid w:val="006D0AF3"/>
    <w:rsid w:val="006D1FE4"/>
    <w:rsid w:val="006F29BE"/>
    <w:rsid w:val="006F4AF5"/>
    <w:rsid w:val="00710C24"/>
    <w:rsid w:val="00715462"/>
    <w:rsid w:val="00717D30"/>
    <w:rsid w:val="00727664"/>
    <w:rsid w:val="00730571"/>
    <w:rsid w:val="00730D50"/>
    <w:rsid w:val="00731C43"/>
    <w:rsid w:val="00737382"/>
    <w:rsid w:val="00742C86"/>
    <w:rsid w:val="00745817"/>
    <w:rsid w:val="00746F55"/>
    <w:rsid w:val="00747077"/>
    <w:rsid w:val="0074719A"/>
    <w:rsid w:val="00750D73"/>
    <w:rsid w:val="00751BBC"/>
    <w:rsid w:val="00753FAD"/>
    <w:rsid w:val="007624F9"/>
    <w:rsid w:val="00771BBA"/>
    <w:rsid w:val="00777622"/>
    <w:rsid w:val="007825A0"/>
    <w:rsid w:val="007853B2"/>
    <w:rsid w:val="00793418"/>
    <w:rsid w:val="00795673"/>
    <w:rsid w:val="007969DB"/>
    <w:rsid w:val="007A2A22"/>
    <w:rsid w:val="007A3903"/>
    <w:rsid w:val="007A7D62"/>
    <w:rsid w:val="007B48C6"/>
    <w:rsid w:val="007B5497"/>
    <w:rsid w:val="007C677B"/>
    <w:rsid w:val="007D0B7E"/>
    <w:rsid w:val="007D795A"/>
    <w:rsid w:val="007E20EC"/>
    <w:rsid w:val="007E3A23"/>
    <w:rsid w:val="007E5792"/>
    <w:rsid w:val="007E5940"/>
    <w:rsid w:val="007E74E8"/>
    <w:rsid w:val="007E7C5A"/>
    <w:rsid w:val="007F1BDD"/>
    <w:rsid w:val="007F3B55"/>
    <w:rsid w:val="007F5373"/>
    <w:rsid w:val="007F5A44"/>
    <w:rsid w:val="0080365C"/>
    <w:rsid w:val="00817278"/>
    <w:rsid w:val="00817299"/>
    <w:rsid w:val="008179BB"/>
    <w:rsid w:val="00840C9C"/>
    <w:rsid w:val="00846A21"/>
    <w:rsid w:val="00847C50"/>
    <w:rsid w:val="0085087D"/>
    <w:rsid w:val="008511E8"/>
    <w:rsid w:val="00851FBE"/>
    <w:rsid w:val="00852F40"/>
    <w:rsid w:val="00855242"/>
    <w:rsid w:val="008553DF"/>
    <w:rsid w:val="008558D0"/>
    <w:rsid w:val="00857731"/>
    <w:rsid w:val="00862542"/>
    <w:rsid w:val="00863657"/>
    <w:rsid w:val="00863FE3"/>
    <w:rsid w:val="00864FD7"/>
    <w:rsid w:val="00880B15"/>
    <w:rsid w:val="00881FD0"/>
    <w:rsid w:val="008828FD"/>
    <w:rsid w:val="008A32E3"/>
    <w:rsid w:val="008A44F7"/>
    <w:rsid w:val="008A4CC7"/>
    <w:rsid w:val="008A5263"/>
    <w:rsid w:val="008A7A07"/>
    <w:rsid w:val="008B187F"/>
    <w:rsid w:val="008B2A36"/>
    <w:rsid w:val="008C7145"/>
    <w:rsid w:val="008D026D"/>
    <w:rsid w:val="008D7325"/>
    <w:rsid w:val="008E042A"/>
    <w:rsid w:val="008E2422"/>
    <w:rsid w:val="008E2B00"/>
    <w:rsid w:val="008E33AC"/>
    <w:rsid w:val="008F5097"/>
    <w:rsid w:val="00900008"/>
    <w:rsid w:val="00905338"/>
    <w:rsid w:val="00905717"/>
    <w:rsid w:val="009122B3"/>
    <w:rsid w:val="009164F5"/>
    <w:rsid w:val="00923504"/>
    <w:rsid w:val="00924978"/>
    <w:rsid w:val="00927F8B"/>
    <w:rsid w:val="0093023F"/>
    <w:rsid w:val="00934A93"/>
    <w:rsid w:val="009406CA"/>
    <w:rsid w:val="00945ABD"/>
    <w:rsid w:val="00946B27"/>
    <w:rsid w:val="00947E5F"/>
    <w:rsid w:val="0095191E"/>
    <w:rsid w:val="009554E4"/>
    <w:rsid w:val="009579FA"/>
    <w:rsid w:val="00972F58"/>
    <w:rsid w:val="00973DF2"/>
    <w:rsid w:val="0097494A"/>
    <w:rsid w:val="0097508D"/>
    <w:rsid w:val="00977152"/>
    <w:rsid w:val="00980202"/>
    <w:rsid w:val="00984B7F"/>
    <w:rsid w:val="00985DA0"/>
    <w:rsid w:val="009869B9"/>
    <w:rsid w:val="0099082C"/>
    <w:rsid w:val="0099410D"/>
    <w:rsid w:val="00995E12"/>
    <w:rsid w:val="00996DB3"/>
    <w:rsid w:val="00997D40"/>
    <w:rsid w:val="009A047F"/>
    <w:rsid w:val="009A55EA"/>
    <w:rsid w:val="009A6363"/>
    <w:rsid w:val="009B5309"/>
    <w:rsid w:val="009C6855"/>
    <w:rsid w:val="009E0E27"/>
    <w:rsid w:val="009E7667"/>
    <w:rsid w:val="009F4781"/>
    <w:rsid w:val="009F61DF"/>
    <w:rsid w:val="00A00436"/>
    <w:rsid w:val="00A039A0"/>
    <w:rsid w:val="00A05669"/>
    <w:rsid w:val="00A10F50"/>
    <w:rsid w:val="00A12CFF"/>
    <w:rsid w:val="00A1378F"/>
    <w:rsid w:val="00A21DD5"/>
    <w:rsid w:val="00A259F3"/>
    <w:rsid w:val="00A25F21"/>
    <w:rsid w:val="00A262B1"/>
    <w:rsid w:val="00A37848"/>
    <w:rsid w:val="00A416CD"/>
    <w:rsid w:val="00A4440D"/>
    <w:rsid w:val="00A44DF8"/>
    <w:rsid w:val="00A454EB"/>
    <w:rsid w:val="00A455F7"/>
    <w:rsid w:val="00A543AA"/>
    <w:rsid w:val="00A64BFF"/>
    <w:rsid w:val="00A668AA"/>
    <w:rsid w:val="00A70154"/>
    <w:rsid w:val="00A7385E"/>
    <w:rsid w:val="00A84DF0"/>
    <w:rsid w:val="00A914D7"/>
    <w:rsid w:val="00A9278B"/>
    <w:rsid w:val="00A95210"/>
    <w:rsid w:val="00AA0192"/>
    <w:rsid w:val="00AB0D76"/>
    <w:rsid w:val="00AB450E"/>
    <w:rsid w:val="00AC3D00"/>
    <w:rsid w:val="00AC489A"/>
    <w:rsid w:val="00AC6972"/>
    <w:rsid w:val="00AD2172"/>
    <w:rsid w:val="00AD3304"/>
    <w:rsid w:val="00AD6219"/>
    <w:rsid w:val="00AE457F"/>
    <w:rsid w:val="00AE4A5E"/>
    <w:rsid w:val="00AE69B2"/>
    <w:rsid w:val="00AF4CAA"/>
    <w:rsid w:val="00B00D49"/>
    <w:rsid w:val="00B0255B"/>
    <w:rsid w:val="00B04AC5"/>
    <w:rsid w:val="00B07DF2"/>
    <w:rsid w:val="00B10C6E"/>
    <w:rsid w:val="00B118C5"/>
    <w:rsid w:val="00B165DF"/>
    <w:rsid w:val="00B2414F"/>
    <w:rsid w:val="00B2644D"/>
    <w:rsid w:val="00B3333D"/>
    <w:rsid w:val="00B33D72"/>
    <w:rsid w:val="00B3447D"/>
    <w:rsid w:val="00B41F9A"/>
    <w:rsid w:val="00B52B70"/>
    <w:rsid w:val="00B52F93"/>
    <w:rsid w:val="00B54302"/>
    <w:rsid w:val="00B603AE"/>
    <w:rsid w:val="00B654BC"/>
    <w:rsid w:val="00B70F3A"/>
    <w:rsid w:val="00B8116B"/>
    <w:rsid w:val="00B81CF3"/>
    <w:rsid w:val="00B97483"/>
    <w:rsid w:val="00BA7485"/>
    <w:rsid w:val="00BA7F15"/>
    <w:rsid w:val="00BB3A02"/>
    <w:rsid w:val="00BB50BA"/>
    <w:rsid w:val="00BB6EA0"/>
    <w:rsid w:val="00BC6BB7"/>
    <w:rsid w:val="00BD12B4"/>
    <w:rsid w:val="00BD2058"/>
    <w:rsid w:val="00BD5701"/>
    <w:rsid w:val="00BD5F17"/>
    <w:rsid w:val="00BD5FEE"/>
    <w:rsid w:val="00BE1CED"/>
    <w:rsid w:val="00BE5503"/>
    <w:rsid w:val="00BF0690"/>
    <w:rsid w:val="00BF11EA"/>
    <w:rsid w:val="00BF3225"/>
    <w:rsid w:val="00BF53FC"/>
    <w:rsid w:val="00C01B85"/>
    <w:rsid w:val="00C04032"/>
    <w:rsid w:val="00C0450F"/>
    <w:rsid w:val="00C11688"/>
    <w:rsid w:val="00C20535"/>
    <w:rsid w:val="00C2218B"/>
    <w:rsid w:val="00C277AC"/>
    <w:rsid w:val="00C349CA"/>
    <w:rsid w:val="00C34CE6"/>
    <w:rsid w:val="00C44020"/>
    <w:rsid w:val="00C47AAE"/>
    <w:rsid w:val="00C609E4"/>
    <w:rsid w:val="00C64864"/>
    <w:rsid w:val="00C66963"/>
    <w:rsid w:val="00C67C05"/>
    <w:rsid w:val="00C83E7F"/>
    <w:rsid w:val="00C84057"/>
    <w:rsid w:val="00C859A2"/>
    <w:rsid w:val="00C901A6"/>
    <w:rsid w:val="00C91871"/>
    <w:rsid w:val="00C936C0"/>
    <w:rsid w:val="00C944CF"/>
    <w:rsid w:val="00CA52A7"/>
    <w:rsid w:val="00CA5A02"/>
    <w:rsid w:val="00CB4F4D"/>
    <w:rsid w:val="00CB5B2D"/>
    <w:rsid w:val="00CC0DC2"/>
    <w:rsid w:val="00CC748B"/>
    <w:rsid w:val="00CD0C85"/>
    <w:rsid w:val="00CD51E8"/>
    <w:rsid w:val="00CD5284"/>
    <w:rsid w:val="00CE4168"/>
    <w:rsid w:val="00CF7D6D"/>
    <w:rsid w:val="00D06E18"/>
    <w:rsid w:val="00D10D03"/>
    <w:rsid w:val="00D13647"/>
    <w:rsid w:val="00D22C03"/>
    <w:rsid w:val="00D23FBA"/>
    <w:rsid w:val="00D34F02"/>
    <w:rsid w:val="00D424C7"/>
    <w:rsid w:val="00D45CAB"/>
    <w:rsid w:val="00D462C3"/>
    <w:rsid w:val="00D53E11"/>
    <w:rsid w:val="00D76631"/>
    <w:rsid w:val="00D801C2"/>
    <w:rsid w:val="00D80E0F"/>
    <w:rsid w:val="00D82445"/>
    <w:rsid w:val="00D84D87"/>
    <w:rsid w:val="00D855EC"/>
    <w:rsid w:val="00D9556E"/>
    <w:rsid w:val="00DA76F0"/>
    <w:rsid w:val="00DB065E"/>
    <w:rsid w:val="00DB39D7"/>
    <w:rsid w:val="00DB3A66"/>
    <w:rsid w:val="00DB4A54"/>
    <w:rsid w:val="00DB4D0E"/>
    <w:rsid w:val="00DC06D9"/>
    <w:rsid w:val="00DC3D57"/>
    <w:rsid w:val="00DC5776"/>
    <w:rsid w:val="00DD1427"/>
    <w:rsid w:val="00DF2A13"/>
    <w:rsid w:val="00E01334"/>
    <w:rsid w:val="00E056DE"/>
    <w:rsid w:val="00E07194"/>
    <w:rsid w:val="00E130BC"/>
    <w:rsid w:val="00E15706"/>
    <w:rsid w:val="00E16653"/>
    <w:rsid w:val="00E326B7"/>
    <w:rsid w:val="00E32C79"/>
    <w:rsid w:val="00E34412"/>
    <w:rsid w:val="00E37527"/>
    <w:rsid w:val="00E43332"/>
    <w:rsid w:val="00E45646"/>
    <w:rsid w:val="00E47373"/>
    <w:rsid w:val="00E51E6B"/>
    <w:rsid w:val="00E52590"/>
    <w:rsid w:val="00E647D9"/>
    <w:rsid w:val="00E70856"/>
    <w:rsid w:val="00E73F43"/>
    <w:rsid w:val="00E879B0"/>
    <w:rsid w:val="00E87A79"/>
    <w:rsid w:val="00E87F6A"/>
    <w:rsid w:val="00E91938"/>
    <w:rsid w:val="00E960E8"/>
    <w:rsid w:val="00EA1294"/>
    <w:rsid w:val="00EA3F0A"/>
    <w:rsid w:val="00EA635D"/>
    <w:rsid w:val="00EB1D2B"/>
    <w:rsid w:val="00EB4985"/>
    <w:rsid w:val="00EB5EFE"/>
    <w:rsid w:val="00EC26CC"/>
    <w:rsid w:val="00EC306F"/>
    <w:rsid w:val="00EC3492"/>
    <w:rsid w:val="00EC7346"/>
    <w:rsid w:val="00ED1FC9"/>
    <w:rsid w:val="00ED5EC8"/>
    <w:rsid w:val="00EE0031"/>
    <w:rsid w:val="00EE213A"/>
    <w:rsid w:val="00EE4FE9"/>
    <w:rsid w:val="00EF2947"/>
    <w:rsid w:val="00EF3133"/>
    <w:rsid w:val="00EF6885"/>
    <w:rsid w:val="00F06A5F"/>
    <w:rsid w:val="00F11D9E"/>
    <w:rsid w:val="00F12E17"/>
    <w:rsid w:val="00F14E97"/>
    <w:rsid w:val="00F15EF7"/>
    <w:rsid w:val="00F20A7D"/>
    <w:rsid w:val="00F37D1B"/>
    <w:rsid w:val="00F504BE"/>
    <w:rsid w:val="00F51B1C"/>
    <w:rsid w:val="00F5259F"/>
    <w:rsid w:val="00F53F4D"/>
    <w:rsid w:val="00F54A2D"/>
    <w:rsid w:val="00F55CA5"/>
    <w:rsid w:val="00F60532"/>
    <w:rsid w:val="00F6354B"/>
    <w:rsid w:val="00F6518E"/>
    <w:rsid w:val="00F7069B"/>
    <w:rsid w:val="00F752B7"/>
    <w:rsid w:val="00F905FB"/>
    <w:rsid w:val="00F92988"/>
    <w:rsid w:val="00FA2892"/>
    <w:rsid w:val="00FB06C0"/>
    <w:rsid w:val="00FB3FA4"/>
    <w:rsid w:val="00FB4F89"/>
    <w:rsid w:val="00FB5E5D"/>
    <w:rsid w:val="00FD0CF5"/>
    <w:rsid w:val="00FD2914"/>
    <w:rsid w:val="00FD37B8"/>
    <w:rsid w:val="00FE0F1B"/>
    <w:rsid w:val="00FE455A"/>
    <w:rsid w:val="00FE4E59"/>
    <w:rsid w:val="00FE6D5F"/>
    <w:rsid w:val="00FF3E91"/>
    <w:rsid w:val="00FF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7BA3"/>
    <w:pPr>
      <w:suppressAutoHyphens/>
    </w:pPr>
    <w:rPr>
      <w:rFonts w:ascii="Garamond" w:hAnsi="Garamond" w:cs="Arial"/>
      <w:kern w:val="1"/>
      <w:sz w:val="24"/>
      <w:szCs w:val="24"/>
      <w:lang w:eastAsia="zh-CN"/>
    </w:rPr>
  </w:style>
  <w:style w:type="paragraph" w:styleId="Titolo8">
    <w:name w:val="heading 8"/>
    <w:basedOn w:val="Normale"/>
    <w:next w:val="Normale"/>
    <w:qFormat/>
    <w:rsid w:val="00EE4FE9"/>
    <w:pPr>
      <w:keepNext/>
      <w:tabs>
        <w:tab w:val="num" w:pos="6960"/>
      </w:tabs>
      <w:ind w:left="5760" w:hanging="360"/>
      <w:jc w:val="center"/>
      <w:outlineLvl w:val="7"/>
    </w:pPr>
    <w:rPr>
      <w:kern w:val="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BA3"/>
  </w:style>
  <w:style w:type="character" w:customStyle="1" w:styleId="WW-Absatz-Standardschriftart">
    <w:name w:val="WW-Absatz-Standardschriftart"/>
    <w:rsid w:val="00557BA3"/>
  </w:style>
  <w:style w:type="character" w:customStyle="1" w:styleId="WW-Absatz-Standardschriftart1">
    <w:name w:val="WW-Absatz-Standardschriftart1"/>
    <w:rsid w:val="00557BA3"/>
  </w:style>
  <w:style w:type="character" w:customStyle="1" w:styleId="WW-Absatz-Standardschriftart11">
    <w:name w:val="WW-Absatz-Standardschriftart11"/>
    <w:rsid w:val="00557BA3"/>
  </w:style>
  <w:style w:type="character" w:customStyle="1" w:styleId="WW-Absatz-Standardschriftart111">
    <w:name w:val="WW-Absatz-Standardschriftart111"/>
    <w:rsid w:val="00557BA3"/>
  </w:style>
  <w:style w:type="character" w:customStyle="1" w:styleId="WW-Absatz-Standardschriftart1111">
    <w:name w:val="WW-Absatz-Standardschriftart1111"/>
    <w:rsid w:val="00557BA3"/>
  </w:style>
  <w:style w:type="character" w:customStyle="1" w:styleId="WW-Absatz-Standardschriftart11111">
    <w:name w:val="WW-Absatz-Standardschriftart11111"/>
    <w:rsid w:val="00557BA3"/>
  </w:style>
  <w:style w:type="character" w:customStyle="1" w:styleId="WW-Absatz-Standardschriftart111111">
    <w:name w:val="WW-Absatz-Standardschriftart111111"/>
    <w:rsid w:val="00557BA3"/>
  </w:style>
  <w:style w:type="character" w:customStyle="1" w:styleId="WW-Absatz-Standardschriftart1111111">
    <w:name w:val="WW-Absatz-Standardschriftart1111111"/>
    <w:rsid w:val="00557BA3"/>
  </w:style>
  <w:style w:type="character" w:customStyle="1" w:styleId="WW-Absatz-Standardschriftart11111111">
    <w:name w:val="WW-Absatz-Standardschriftart11111111"/>
    <w:rsid w:val="00557BA3"/>
  </w:style>
  <w:style w:type="character" w:customStyle="1" w:styleId="WW-Absatz-Standardschriftart111111111">
    <w:name w:val="WW-Absatz-Standardschriftart111111111"/>
    <w:rsid w:val="00557BA3"/>
  </w:style>
  <w:style w:type="character" w:customStyle="1" w:styleId="WW-Absatz-Standardschriftart1111111111">
    <w:name w:val="WW-Absatz-Standardschriftart1111111111"/>
    <w:rsid w:val="00557BA3"/>
  </w:style>
  <w:style w:type="character" w:customStyle="1" w:styleId="WW-Absatz-Standardschriftart11111111111">
    <w:name w:val="WW-Absatz-Standardschriftart11111111111"/>
    <w:rsid w:val="00557BA3"/>
  </w:style>
  <w:style w:type="character" w:customStyle="1" w:styleId="WW-Absatz-Standardschriftart111111111111">
    <w:name w:val="WW-Absatz-Standardschriftart111111111111"/>
    <w:rsid w:val="00557BA3"/>
  </w:style>
  <w:style w:type="character" w:customStyle="1" w:styleId="WW-Absatz-Standardschriftart1111111111111">
    <w:name w:val="WW-Absatz-Standardschriftart1111111111111"/>
    <w:rsid w:val="00557BA3"/>
  </w:style>
  <w:style w:type="character" w:customStyle="1" w:styleId="WW8Num1z0">
    <w:name w:val="WW8Num1z0"/>
    <w:rsid w:val="00557BA3"/>
    <w:rPr>
      <w:rFonts w:ascii="Wingdings" w:hAnsi="Wingdings" w:cs="Wingdings"/>
    </w:rPr>
  </w:style>
  <w:style w:type="character" w:customStyle="1" w:styleId="WW8Num1z1">
    <w:name w:val="WW8Num1z1"/>
    <w:rsid w:val="00557BA3"/>
    <w:rPr>
      <w:rFonts w:ascii="Courier New" w:hAnsi="Courier New" w:cs="Courier New"/>
    </w:rPr>
  </w:style>
  <w:style w:type="character" w:customStyle="1" w:styleId="WW8Num1z3">
    <w:name w:val="WW8Num1z3"/>
    <w:rsid w:val="00557BA3"/>
    <w:rPr>
      <w:rFonts w:ascii="Symbol" w:hAnsi="Symbol" w:cs="Symbol"/>
    </w:rPr>
  </w:style>
  <w:style w:type="character" w:customStyle="1" w:styleId="WW8Num3z0">
    <w:name w:val="WW8Num3z0"/>
    <w:rsid w:val="00557BA3"/>
    <w:rPr>
      <w:rFonts w:ascii="Times New Roman" w:eastAsia="Times New Roman" w:hAnsi="Times New Roman" w:cs="Times New Roman"/>
      <w:b/>
      <w:sz w:val="20"/>
    </w:rPr>
  </w:style>
  <w:style w:type="character" w:customStyle="1" w:styleId="WW8Num3z1">
    <w:name w:val="WW8Num3z1"/>
    <w:rsid w:val="00557BA3"/>
    <w:rPr>
      <w:rFonts w:ascii="Courier New" w:hAnsi="Courier New" w:cs="Courier New"/>
    </w:rPr>
  </w:style>
  <w:style w:type="character" w:customStyle="1" w:styleId="WW8Num3z2">
    <w:name w:val="WW8Num3z2"/>
    <w:rsid w:val="00557BA3"/>
    <w:rPr>
      <w:rFonts w:ascii="Wingdings" w:hAnsi="Wingdings" w:cs="Wingdings"/>
    </w:rPr>
  </w:style>
  <w:style w:type="character" w:customStyle="1" w:styleId="WW8Num3z3">
    <w:name w:val="WW8Num3z3"/>
    <w:rsid w:val="00557BA3"/>
    <w:rPr>
      <w:rFonts w:ascii="Symbol" w:hAnsi="Symbol" w:cs="Symbol"/>
    </w:rPr>
  </w:style>
  <w:style w:type="character" w:customStyle="1" w:styleId="Caratterepredefinitoparagrafo">
    <w:name w:val="Carattere predefinito paragrafo"/>
    <w:rsid w:val="00557BA3"/>
  </w:style>
  <w:style w:type="character" w:customStyle="1" w:styleId="WW-Absatz-Standardschriftart11111111111111">
    <w:name w:val="WW-Absatz-Standardschriftart11111111111111"/>
    <w:rsid w:val="00557BA3"/>
  </w:style>
  <w:style w:type="character" w:customStyle="1" w:styleId="Carpredefinitoparagrafo1">
    <w:name w:val="Car. predefinito paragrafo1"/>
    <w:rsid w:val="00557BA3"/>
  </w:style>
  <w:style w:type="character" w:customStyle="1" w:styleId="WW-Caratterepredefinitoparagrafo">
    <w:name w:val="WW-Carattere predefinito paragrafo"/>
    <w:rsid w:val="00557BA3"/>
  </w:style>
  <w:style w:type="character" w:styleId="Numeropagina">
    <w:name w:val="page number"/>
    <w:basedOn w:val="WW-Caratterepredefinitoparagrafo"/>
    <w:rsid w:val="00557BA3"/>
  </w:style>
  <w:style w:type="character" w:customStyle="1" w:styleId="Caratteredinumerazione">
    <w:name w:val="Carattere di numerazione"/>
    <w:rsid w:val="00557BA3"/>
  </w:style>
  <w:style w:type="character" w:styleId="Collegamentoipertestuale">
    <w:name w:val="Hyperlink"/>
    <w:rsid w:val="00557BA3"/>
    <w:rPr>
      <w:color w:val="0000FF"/>
      <w:u w:val="single"/>
    </w:rPr>
  </w:style>
  <w:style w:type="paragraph" w:customStyle="1" w:styleId="Intestazione3">
    <w:name w:val="Intestazione3"/>
    <w:basedOn w:val="Normale"/>
    <w:next w:val="Corpodeltesto"/>
    <w:rsid w:val="00557B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557BA3"/>
    <w:pPr>
      <w:spacing w:after="120"/>
    </w:pPr>
  </w:style>
  <w:style w:type="paragraph" w:styleId="Elenco">
    <w:name w:val="List"/>
    <w:basedOn w:val="Corpodeltesto"/>
    <w:rsid w:val="00557BA3"/>
    <w:rPr>
      <w:rFonts w:cs="Tahoma"/>
    </w:rPr>
  </w:style>
  <w:style w:type="paragraph" w:styleId="Didascalia">
    <w:name w:val="caption"/>
    <w:basedOn w:val="Normale"/>
    <w:qFormat/>
    <w:rsid w:val="00557BA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57BA3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rsid w:val="00557B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557BA3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557B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557BA3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rsid w:val="00557B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7BA3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557BA3"/>
  </w:style>
  <w:style w:type="paragraph" w:styleId="Rientrocorpodeltesto">
    <w:name w:val="Body Text Indent"/>
    <w:basedOn w:val="Normale"/>
    <w:rsid w:val="00557BA3"/>
    <w:pPr>
      <w:ind w:left="6900"/>
    </w:pPr>
    <w:rPr>
      <w:b/>
    </w:rPr>
  </w:style>
  <w:style w:type="paragraph" w:styleId="Testofumetto">
    <w:name w:val="Balloon Text"/>
    <w:basedOn w:val="Normale"/>
    <w:rsid w:val="00557BA3"/>
    <w:rPr>
      <w:rFonts w:ascii="Tahoma" w:hAnsi="Tahoma" w:cs="Tahoma"/>
      <w:sz w:val="16"/>
      <w:szCs w:val="16"/>
    </w:rPr>
  </w:style>
  <w:style w:type="paragraph" w:customStyle="1" w:styleId="Testo">
    <w:name w:val="Testo"/>
    <w:basedOn w:val="Didascalia"/>
    <w:rsid w:val="00557BA3"/>
  </w:style>
  <w:style w:type="paragraph" w:styleId="NormaleWeb">
    <w:name w:val="Normal (Web)"/>
    <w:basedOn w:val="Normale"/>
    <w:rsid w:val="00E326B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</w:rPr>
  </w:style>
  <w:style w:type="character" w:customStyle="1" w:styleId="rosso">
    <w:name w:val="rosso"/>
    <w:basedOn w:val="Carpredefinitoparagrafo"/>
    <w:rsid w:val="00F20A7D"/>
  </w:style>
  <w:style w:type="character" w:customStyle="1" w:styleId="nobr">
    <w:name w:val="nobr"/>
    <w:basedOn w:val="Carpredefinitoparagrafo"/>
    <w:rsid w:val="00A44DF8"/>
  </w:style>
  <w:style w:type="table" w:styleId="Grigliatabella">
    <w:name w:val="Table Grid"/>
    <w:basedOn w:val="Tabellanormale"/>
    <w:rsid w:val="00510F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614542"/>
    <w:rPr>
      <w:b/>
      <w:bCs/>
    </w:rPr>
  </w:style>
  <w:style w:type="paragraph" w:customStyle="1" w:styleId="Default">
    <w:name w:val="Default"/>
    <w:rsid w:val="008577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3A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lmediocampidano.it/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71\AppData\Roaming\Microsoft\Modelli\Lettera%20Tipo_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C530-A1E2-4334-932A-4FE4E506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Tipo_2013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Links>
    <vt:vector size="18" baseType="variant">
      <vt:variant>
        <vt:i4>5111870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mailto:protocollo@pec.aslmediocampidano.it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mailto:protocollo@pec.aslcagliari.it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https://www.aslmediocampidano.it/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107771</dc:creator>
  <cp:lastModifiedBy>602838galitzia</cp:lastModifiedBy>
  <cp:revision>2</cp:revision>
  <cp:lastPrinted>2025-03-24T09:45:00Z</cp:lastPrinted>
  <dcterms:created xsi:type="dcterms:W3CDTF">2025-03-28T10:39:00Z</dcterms:created>
  <dcterms:modified xsi:type="dcterms:W3CDTF">2025-03-28T10:39:00Z</dcterms:modified>
</cp:coreProperties>
</file>